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EB3" w14:textId="47E2DED0" w:rsidR="000C784C" w:rsidRDefault="00B43FB1" w:rsidP="00151D9D">
      <w:pPr>
        <w:rPr>
          <w:rFonts w:ascii="Arial" w:hAnsi="Arial" w:cs="Arial"/>
          <w:color w:val="0070C0"/>
          <w:sz w:val="22"/>
          <w:szCs w:val="24"/>
          <w:lang w:val="es-CO"/>
        </w:rPr>
      </w:pPr>
      <w:r>
        <w:rPr>
          <w:rFonts w:ascii="Arial" w:hAnsi="Arial" w:cs="Arial"/>
          <w:noProof/>
          <w:color w:val="0070C0"/>
          <w:sz w:val="22"/>
          <w:szCs w:val="24"/>
          <w:lang w:val="es-CO" w:eastAsia="es-CO"/>
        </w:rPr>
        <mc:AlternateContent>
          <mc:Choice Requires="wps">
            <w:drawing>
              <wp:anchor distT="0" distB="0" distL="114300" distR="114300" simplePos="0" relativeHeight="251673088" behindDoc="0" locked="0" layoutInCell="1" allowOverlap="1" wp14:anchorId="41572928" wp14:editId="384DA891">
                <wp:simplePos x="0" y="0"/>
                <wp:positionH relativeFrom="margin">
                  <wp:align>left</wp:align>
                </wp:positionH>
                <wp:positionV relativeFrom="paragraph">
                  <wp:posOffset>152400</wp:posOffset>
                </wp:positionV>
                <wp:extent cx="4933950" cy="457200"/>
                <wp:effectExtent l="0" t="0" r="0" b="0"/>
                <wp:wrapNone/>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B0514F" w14:textId="77777777" w:rsidR="00FC46CA" w:rsidRPr="00871FC6" w:rsidRDefault="00FC46CA" w:rsidP="00FC46CA">
                            <w:pPr>
                              <w:spacing w:before="240"/>
                              <w:jc w:val="center"/>
                              <w:rPr>
                                <w:rFonts w:ascii="Arial" w:hAnsi="Arial" w:cs="Arial"/>
                                <w:b/>
                                <w:bCs/>
                                <w:caps/>
                                <w:sz w:val="24"/>
                              </w:rPr>
                            </w:pPr>
                            <w:r w:rsidRPr="000C784C">
                              <w:rPr>
                                <w:rFonts w:ascii="Arial" w:hAnsi="Arial" w:cs="Arial"/>
                                <w:b/>
                                <w:bCs/>
                                <w:caps/>
                                <w:sz w:val="24"/>
                              </w:rPr>
                              <w:t>CONFIRMACIÓN DE ABOGADOS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72928" id="_x0000_t202" coordsize="21600,21600" o:spt="202" path="m,l,21600r21600,l21600,xe">
                <v:stroke joinstyle="miter"/>
                <v:path gradientshapeok="t" o:connecttype="rect"/>
              </v:shapetype>
              <v:shape id="Text Box 25" o:spid="_x0000_s1026" type="#_x0000_t202" style="position:absolute;margin-left:0;margin-top:12pt;width:388.5pt;height:36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" filled="f" stroked="f" strokecolor="blue">
                <v:textbox>
                  <w:txbxContent>
                    <w:p w14:paraId="70B0514F" w14:textId="77777777" w:rsidR="00FC46CA" w:rsidRPr="00871FC6" w:rsidRDefault="00FC46CA" w:rsidP="00FC46CA">
                      <w:pPr>
                        <w:spacing w:before="240"/>
                        <w:jc w:val="center"/>
                        <w:rPr>
                          <w:rFonts w:ascii="Arial" w:hAnsi="Arial" w:cs="Arial"/>
                          <w:b/>
                          <w:bCs/>
                          <w:caps/>
                          <w:sz w:val="24"/>
                        </w:rPr>
                      </w:pPr>
                      <w:r w:rsidRPr="000C784C">
                        <w:rPr>
                          <w:rFonts w:ascii="Arial" w:hAnsi="Arial" w:cs="Arial"/>
                          <w:b/>
                          <w:bCs/>
                          <w:caps/>
                          <w:sz w:val="24"/>
                        </w:rPr>
                        <w:t>CONFIRMACIÓN DE ABOGADOS</w:t>
                      </w:r>
                    </w:p>
                  </w:txbxContent>
                </v:textbox>
                <w10:wrap anchorx="margin"/>
              </v:shape>
            </w:pict>
          </mc:Fallback>
        </mc:AlternateContent>
      </w:r>
      <w:r>
        <w:rPr>
          <w:rFonts w:ascii="Arial" w:hAnsi="Arial" w:cs="Arial"/>
          <w:noProof/>
          <w:color w:val="0070C0"/>
          <w:sz w:val="22"/>
          <w:szCs w:val="24"/>
          <w:lang w:val="es-CO" w:eastAsia="es-CO"/>
        </w:rPr>
        <mc:AlternateContent>
          <mc:Choice Requires="wps">
            <w:drawing>
              <wp:anchor distT="0" distB="0" distL="114300" distR="114300" simplePos="0" relativeHeight="251668992" behindDoc="0" locked="0" layoutInCell="1" allowOverlap="1" wp14:anchorId="78E04C64" wp14:editId="50F28C0B">
                <wp:simplePos x="0" y="0"/>
                <wp:positionH relativeFrom="margin">
                  <wp:align>left</wp:align>
                </wp:positionH>
                <wp:positionV relativeFrom="paragraph">
                  <wp:posOffset>133350</wp:posOffset>
                </wp:positionV>
                <wp:extent cx="4905375" cy="762000"/>
                <wp:effectExtent l="0" t="0" r="66675" b="57150"/>
                <wp:wrapNone/>
                <wp:docPr id="4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620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33DA78D8" w14:textId="77777777" w:rsidR="00FC46CA" w:rsidRPr="00873DC0" w:rsidRDefault="00FC46CA" w:rsidP="00FC46CA"/>
                        </w:txbxContent>
                      </wps:txbx>
                      <wps:bodyPr rot="0" vert="horz" wrap="square" lIns="91440" tIns="10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E04C64" id="AutoShape 22" o:spid="_x0000_s1027" style="position:absolute;margin-left:0;margin-top:10.5pt;width:386.25pt;height:60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2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" fillcolor="#ddd">
                <v:shadow on="t"/>
                <v:textbox inset=",.3mm">
                  <w:txbxContent>
                    <w:p w14:paraId="33DA78D8" w14:textId="77777777" w:rsidR="00FC46CA" w:rsidRPr="00873DC0" w:rsidRDefault="00FC46CA" w:rsidP="00FC46CA"/>
                  </w:txbxContent>
                </v:textbox>
                <w10:wrap anchorx="margin"/>
              </v:roundrect>
            </w:pict>
          </mc:Fallback>
        </mc:AlternateContent>
      </w:r>
    </w:p>
    <w:p w14:paraId="64299C59" w14:textId="09238615" w:rsidR="000C784C" w:rsidRDefault="00B43FB1" w:rsidP="00151D9D">
      <w:pPr>
        <w:rPr>
          <w:rFonts w:ascii="Arial" w:hAnsi="Arial" w:cs="Arial"/>
          <w:color w:val="0070C0"/>
          <w:sz w:val="22"/>
          <w:szCs w:val="24"/>
          <w:lang w:val="es-CO"/>
        </w:rPr>
      </w:pPr>
      <w:r>
        <w:rPr>
          <w:noProof/>
          <w:lang w:val="es-CO" w:eastAsia="es-CO"/>
        </w:rPr>
        <mc:AlternateContent>
          <mc:Choice Requires="wps">
            <w:drawing>
              <wp:anchor distT="0" distB="0" distL="114300" distR="114300" simplePos="0" relativeHeight="251666944" behindDoc="0" locked="0" layoutInCell="1" allowOverlap="1" wp14:anchorId="349E44E0" wp14:editId="2C0E7AA5">
                <wp:simplePos x="0" y="0"/>
                <wp:positionH relativeFrom="margin">
                  <wp:posOffset>4636770</wp:posOffset>
                </wp:positionH>
                <wp:positionV relativeFrom="paragraph">
                  <wp:posOffset>33655</wp:posOffset>
                </wp:positionV>
                <wp:extent cx="1793240" cy="655320"/>
                <wp:effectExtent l="0" t="0" r="16510" b="1143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655320"/>
                        </a:xfrm>
                        <a:prstGeom prst="roundRect">
                          <a:avLst>
                            <a:gd name="adj" fmla="val 16667"/>
                          </a:avLst>
                        </a:prstGeom>
                        <a:solidFill>
                          <a:srgbClr val="FFFFFF"/>
                        </a:solidFill>
                        <a:ln w="9525">
                          <a:solidFill>
                            <a:srgbClr val="000000"/>
                          </a:solidFill>
                          <a:round/>
                          <a:headEnd/>
                          <a:tailEnd/>
                        </a:ln>
                        <a:effectLst/>
                      </wps:spPr>
                      <wps:txbx>
                        <w:txbxContent>
                          <w:p w14:paraId="19605C5D" w14:textId="77777777" w:rsidR="00FC46CA" w:rsidRPr="005B7156" w:rsidRDefault="00FC46CA" w:rsidP="00FC46CA">
                            <w:pPr>
                              <w:jc w:val="right"/>
                            </w:pPr>
                            <w:r w:rsidRPr="005B7156">
                              <w:t>Código:</w:t>
                            </w:r>
                            <w:r>
                              <w:t xml:space="preserve"> OPE P01 F19</w:t>
                            </w:r>
                          </w:p>
                          <w:p w14:paraId="20C409DE" w14:textId="77777777" w:rsidR="00FC46CA" w:rsidRPr="005B7156" w:rsidRDefault="00FC46CA" w:rsidP="00FC46CA">
                            <w:pPr>
                              <w:jc w:val="right"/>
                            </w:pPr>
                            <w:r w:rsidRPr="005B7156">
                              <w:t>Versión:</w:t>
                            </w:r>
                            <w:r>
                              <w:t>1</w:t>
                            </w:r>
                          </w:p>
                          <w:p w14:paraId="1BBB5853" w14:textId="5D00C14F" w:rsidR="00FC46CA" w:rsidRPr="005B7156" w:rsidRDefault="00FC46CA" w:rsidP="00FC46CA">
                            <w:pPr>
                              <w:jc w:val="right"/>
                            </w:pPr>
                            <w:r w:rsidRPr="005B7156">
                              <w:t>Vigencia:</w:t>
                            </w:r>
                            <w:r>
                              <w:t xml:space="preserve"> </w:t>
                            </w:r>
                            <w:r w:rsidR="007D5521">
                              <w:t>1</w:t>
                            </w:r>
                            <w:r w:rsidR="00E13EF0">
                              <w:t>2</w:t>
                            </w:r>
                            <w:r>
                              <w:t>/</w:t>
                            </w:r>
                            <w:r w:rsidR="00846977">
                              <w:t>1</w:t>
                            </w:r>
                            <w:r>
                              <w:t>/20</w:t>
                            </w:r>
                            <w:r w:rsidR="00846977">
                              <w:t>2</w:t>
                            </w:r>
                            <w:r w:rsidR="00922CC6">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9E44E0" id="Rounded Rectangle 41" o:spid="_x0000_s1028" style="position:absolute;margin-left:365.1pt;margin-top:2.65pt;width:141.2pt;height:51.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">
                <v:textbox>
                  <w:txbxContent>
                    <w:p w14:paraId="19605C5D" w14:textId="77777777" w:rsidR="00FC46CA" w:rsidRPr="005B7156" w:rsidRDefault="00FC46CA" w:rsidP="00FC46CA">
                      <w:pPr>
                        <w:jc w:val="right"/>
                      </w:pPr>
                      <w:r w:rsidRPr="005B7156">
                        <w:t>Código:</w:t>
                      </w:r>
                      <w:r>
                        <w:t xml:space="preserve"> OPE P01 F19</w:t>
                      </w:r>
                    </w:p>
                    <w:p w14:paraId="20C409DE" w14:textId="77777777" w:rsidR="00FC46CA" w:rsidRPr="005B7156" w:rsidRDefault="00FC46CA" w:rsidP="00FC46CA">
                      <w:pPr>
                        <w:jc w:val="right"/>
                      </w:pPr>
                      <w:r w:rsidRPr="005B7156">
                        <w:t>Versión:</w:t>
                      </w:r>
                      <w:r>
                        <w:t>1</w:t>
                      </w:r>
                    </w:p>
                    <w:p w14:paraId="1BBB5853" w14:textId="5D00C14F" w:rsidR="00FC46CA" w:rsidRPr="005B7156" w:rsidRDefault="00FC46CA" w:rsidP="00FC46CA">
                      <w:pPr>
                        <w:jc w:val="right"/>
                      </w:pPr>
                      <w:r w:rsidRPr="005B7156">
                        <w:t>Vigencia:</w:t>
                      </w:r>
                      <w:r>
                        <w:t xml:space="preserve"> </w:t>
                      </w:r>
                      <w:r w:rsidR="007D5521">
                        <w:t>1</w:t>
                      </w:r>
                      <w:r w:rsidR="00E13EF0">
                        <w:t>2</w:t>
                      </w:r>
                      <w:r>
                        <w:t>/</w:t>
                      </w:r>
                      <w:r w:rsidR="00846977">
                        <w:t>1</w:t>
                      </w:r>
                      <w:r>
                        <w:t>/20</w:t>
                      </w:r>
                      <w:r w:rsidR="00846977">
                        <w:t>2</w:t>
                      </w:r>
                      <w:r w:rsidR="00922CC6">
                        <w:t>2</w:t>
                      </w:r>
                    </w:p>
                  </w:txbxContent>
                </v:textbox>
                <w10:wrap anchorx="margin"/>
              </v:roundrect>
            </w:pict>
          </mc:Fallback>
        </mc:AlternateContent>
      </w:r>
    </w:p>
    <w:p w14:paraId="2B5FDB93" w14:textId="3451E959" w:rsidR="000C784C" w:rsidRDefault="000C784C" w:rsidP="00151D9D">
      <w:pPr>
        <w:rPr>
          <w:rFonts w:ascii="Arial" w:hAnsi="Arial" w:cs="Arial"/>
          <w:color w:val="0070C0"/>
          <w:sz w:val="22"/>
          <w:szCs w:val="24"/>
          <w:lang w:val="es-CO"/>
        </w:rPr>
      </w:pPr>
    </w:p>
    <w:p w14:paraId="177756B2" w14:textId="54B31DBA" w:rsidR="000C784C" w:rsidRDefault="000C784C" w:rsidP="00151D9D">
      <w:pPr>
        <w:rPr>
          <w:rFonts w:ascii="Arial" w:hAnsi="Arial" w:cs="Arial"/>
          <w:color w:val="0070C0"/>
          <w:sz w:val="22"/>
          <w:szCs w:val="24"/>
          <w:lang w:val="es-CO"/>
        </w:rPr>
      </w:pPr>
    </w:p>
    <w:p w14:paraId="5845984B" w14:textId="0D2CD444" w:rsidR="000C784C" w:rsidRDefault="00FC46CA" w:rsidP="00151D9D">
      <w:pPr>
        <w:rPr>
          <w:rFonts w:ascii="Arial" w:hAnsi="Arial" w:cs="Arial"/>
          <w:color w:val="0070C0"/>
          <w:sz w:val="22"/>
          <w:szCs w:val="24"/>
          <w:lang w:val="es-CO"/>
        </w:rPr>
      </w:pPr>
      <w:r>
        <w:rPr>
          <w:rFonts w:ascii="Arial" w:hAnsi="Arial" w:cs="Arial"/>
          <w:noProof/>
          <w:color w:val="0070C0"/>
          <w:sz w:val="22"/>
          <w:szCs w:val="24"/>
          <w:lang w:val="es-CO" w:eastAsia="es-CO"/>
        </w:rPr>
        <mc:AlternateContent>
          <mc:Choice Requires="wps">
            <w:drawing>
              <wp:anchor distT="0" distB="0" distL="114300" distR="114300" simplePos="0" relativeHeight="251671040" behindDoc="0" locked="0" layoutInCell="1" allowOverlap="1" wp14:anchorId="4DA6C547" wp14:editId="57A44B44">
                <wp:simplePos x="0" y="0"/>
                <wp:positionH relativeFrom="margin">
                  <wp:align>left</wp:align>
                </wp:positionH>
                <wp:positionV relativeFrom="paragraph">
                  <wp:posOffset>109855</wp:posOffset>
                </wp:positionV>
                <wp:extent cx="4924425" cy="209550"/>
                <wp:effectExtent l="0" t="0" r="9525"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8E254" w14:textId="77777777" w:rsidR="00FC46CA" w:rsidRPr="0064769A" w:rsidRDefault="00FC46CA" w:rsidP="00FC46CA">
                            <w:pPr>
                              <w:pStyle w:val="Textoindependiente2"/>
                              <w:jc w:val="center"/>
                              <w:rPr>
                                <w:b/>
                                <w:i/>
                                <w:sz w:val="16"/>
                                <w:szCs w:val="16"/>
                                <w:lang w:val="es-MX"/>
                              </w:rPr>
                            </w:pPr>
                            <w:r>
                              <w:rPr>
                                <w:i/>
                                <w:sz w:val="16"/>
                                <w:szCs w:val="16"/>
                                <w:lang w:val="es-MX"/>
                              </w:rPr>
                              <w:t>Gestión gerencial</w:t>
                            </w:r>
                          </w:p>
                          <w:p w14:paraId="0AAF9453" w14:textId="77777777" w:rsidR="00FC46CA" w:rsidRDefault="00FC46CA" w:rsidP="00FC46CA"/>
                        </w:txbxContent>
                      </wps:txbx>
                      <wps:bodyPr rot="0" vert="horz" wrap="square" lIns="1800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6C547" id="Text Box 24" o:spid="_x0000_s1029" type="#_x0000_t202" style="position:absolute;margin-left:0;margin-top:8.65pt;width:387.75pt;height:16.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" filled="f" stroked="f">
                <v:textbox inset=".5mm,0,.5mm,0">
                  <w:txbxContent>
                    <w:p w14:paraId="3918E254" w14:textId="77777777" w:rsidR="00FC46CA" w:rsidRPr="0064769A" w:rsidRDefault="00FC46CA" w:rsidP="00FC46CA">
                      <w:pPr>
                        <w:pStyle w:val="Textoindependiente2"/>
                        <w:jc w:val="center"/>
                        <w:rPr>
                          <w:b/>
                          <w:i/>
                          <w:sz w:val="16"/>
                          <w:szCs w:val="16"/>
                          <w:lang w:val="es-MX"/>
                        </w:rPr>
                      </w:pPr>
                      <w:r>
                        <w:rPr>
                          <w:i/>
                          <w:sz w:val="16"/>
                          <w:szCs w:val="16"/>
                          <w:lang w:val="es-MX"/>
                        </w:rPr>
                        <w:t>Gestión gerencial</w:t>
                      </w:r>
                    </w:p>
                    <w:p w14:paraId="0AAF9453" w14:textId="77777777" w:rsidR="00FC46CA" w:rsidRDefault="00FC46CA" w:rsidP="00FC46CA"/>
                  </w:txbxContent>
                </v:textbox>
                <w10:wrap anchorx="margin"/>
              </v:shape>
            </w:pict>
          </mc:Fallback>
        </mc:AlternateContent>
      </w:r>
    </w:p>
    <w:p w14:paraId="00F066D7" w14:textId="1C996A8C" w:rsidR="000C784C" w:rsidRDefault="000C784C" w:rsidP="000C784C">
      <w:pPr>
        <w:pStyle w:val="Ttulo5"/>
      </w:pPr>
    </w:p>
    <w:p w14:paraId="21A607AB" w14:textId="3CBB4BDC" w:rsidR="000C784C" w:rsidRDefault="000C784C" w:rsidP="000C784C">
      <w:pPr>
        <w:suppressAutoHyphens/>
        <w:jc w:val="both"/>
        <w:rPr>
          <w:rFonts w:ascii="Arial" w:hAnsi="Arial" w:cs="Arial"/>
          <w:color w:val="0070C0"/>
          <w:spacing w:val="-3"/>
        </w:rPr>
      </w:pPr>
    </w:p>
    <w:p w14:paraId="7981027C" w14:textId="77777777" w:rsidR="000C784C" w:rsidRDefault="000C784C" w:rsidP="000C784C">
      <w:pPr>
        <w:suppressAutoHyphens/>
        <w:jc w:val="both"/>
        <w:rPr>
          <w:rFonts w:ascii="Arial" w:hAnsi="Arial" w:cs="Arial"/>
          <w:b/>
          <w:spacing w:val="-3"/>
        </w:rPr>
      </w:pPr>
      <w:r>
        <w:rPr>
          <w:rFonts w:ascii="Arial" w:hAnsi="Arial" w:cs="Arial"/>
          <w:b/>
          <w:spacing w:val="-3"/>
          <w:sz w:val="22"/>
        </w:rPr>
        <w:t>(Ciudad)</w:t>
      </w:r>
      <w:r w:rsidRPr="003C0411">
        <w:rPr>
          <w:rFonts w:ascii="Arial" w:hAnsi="Arial" w:cs="Arial"/>
          <w:b/>
          <w:spacing w:val="-3"/>
          <w:sz w:val="22"/>
        </w:rPr>
        <w:t xml:space="preserve">, </w:t>
      </w:r>
      <w:r>
        <w:rPr>
          <w:rFonts w:ascii="Arial" w:hAnsi="Arial" w:cs="Arial"/>
          <w:b/>
          <w:spacing w:val="-3"/>
          <w:sz w:val="22"/>
        </w:rPr>
        <w:t>(día)</w:t>
      </w:r>
      <w:r w:rsidRPr="003C0411">
        <w:rPr>
          <w:rFonts w:ascii="Arial" w:hAnsi="Arial" w:cs="Arial"/>
          <w:b/>
          <w:spacing w:val="-3"/>
          <w:sz w:val="22"/>
        </w:rPr>
        <w:t xml:space="preserve"> </w:t>
      </w:r>
      <w:r>
        <w:rPr>
          <w:rFonts w:ascii="Arial" w:hAnsi="Arial" w:cs="Arial"/>
          <w:b/>
          <w:spacing w:val="-3"/>
          <w:sz w:val="22"/>
        </w:rPr>
        <w:t>(mes)</w:t>
      </w:r>
      <w:r w:rsidRPr="003C0411">
        <w:rPr>
          <w:rFonts w:ascii="Arial" w:hAnsi="Arial" w:cs="Arial"/>
          <w:b/>
          <w:spacing w:val="-3"/>
          <w:sz w:val="22"/>
        </w:rPr>
        <w:t xml:space="preserve"> de 20XX</w:t>
      </w:r>
      <w:r w:rsidRPr="004B17AC">
        <w:rPr>
          <w:rFonts w:ascii="Arial" w:hAnsi="Arial" w:cs="Arial"/>
          <w:b/>
          <w:spacing w:val="-3"/>
        </w:rPr>
        <w:t>.</w:t>
      </w:r>
    </w:p>
    <w:p w14:paraId="654952CE" w14:textId="77777777" w:rsidR="000C784C" w:rsidRDefault="000C784C" w:rsidP="000C784C">
      <w:pPr>
        <w:suppressAutoHyphens/>
        <w:jc w:val="both"/>
        <w:rPr>
          <w:rFonts w:ascii="Arial" w:hAnsi="Arial" w:cs="Arial"/>
          <w:b/>
          <w:spacing w:val="-3"/>
        </w:rPr>
      </w:pPr>
    </w:p>
    <w:p w14:paraId="48FAA5E4" w14:textId="77777777" w:rsidR="000C784C" w:rsidRPr="00262623" w:rsidRDefault="000C784C" w:rsidP="000C784C">
      <w:pPr>
        <w:rPr>
          <w:rFonts w:ascii="Arial" w:hAnsi="Arial" w:cs="Arial"/>
          <w:b/>
          <w:sz w:val="22"/>
          <w:szCs w:val="22"/>
        </w:rPr>
      </w:pPr>
      <w:r>
        <w:rPr>
          <w:rFonts w:ascii="Arial" w:hAnsi="Arial" w:cs="Arial"/>
          <w:b/>
          <w:sz w:val="22"/>
          <w:szCs w:val="22"/>
        </w:rPr>
        <w:t>Señor</w:t>
      </w:r>
      <w:r w:rsidRPr="00262623">
        <w:rPr>
          <w:rFonts w:ascii="Arial" w:hAnsi="Arial" w:cs="Arial"/>
          <w:b/>
          <w:sz w:val="22"/>
          <w:szCs w:val="22"/>
        </w:rPr>
        <w:t>:</w:t>
      </w:r>
    </w:p>
    <w:p w14:paraId="52BAFBBC" w14:textId="0097A78A" w:rsidR="000C784C" w:rsidRPr="0018387D" w:rsidRDefault="000C784C" w:rsidP="000C784C">
      <w:pPr>
        <w:rPr>
          <w:b/>
        </w:rPr>
      </w:pPr>
      <w:r>
        <w:rPr>
          <w:rFonts w:ascii="Arial" w:hAnsi="Arial" w:cs="Arial"/>
          <w:noProof/>
          <w:szCs w:val="22"/>
          <w:lang w:val="es-CO" w:eastAsia="es-CO"/>
        </w:rPr>
        <mc:AlternateContent>
          <mc:Choice Requires="wps">
            <w:drawing>
              <wp:anchor distT="0" distB="0" distL="114300" distR="114300" simplePos="0" relativeHeight="251658752" behindDoc="0" locked="0" layoutInCell="1" allowOverlap="1" wp14:anchorId="00DC9731" wp14:editId="23692811">
                <wp:simplePos x="0" y="0"/>
                <wp:positionH relativeFrom="column">
                  <wp:posOffset>1724025</wp:posOffset>
                </wp:positionH>
                <wp:positionV relativeFrom="paragraph">
                  <wp:posOffset>133350</wp:posOffset>
                </wp:positionV>
                <wp:extent cx="4845685" cy="252095"/>
                <wp:effectExtent l="11430" t="8890" r="29210" b="3429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45685" cy="25209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1E4760C9" w14:textId="77777777" w:rsidR="000C784C" w:rsidRPr="009D2120" w:rsidRDefault="000C784C" w:rsidP="000C784C">
                            <w:pPr>
                              <w:rPr>
                                <w:sz w:val="18"/>
                                <w:szCs w:val="18"/>
                              </w:rPr>
                            </w:pPr>
                            <w:r w:rsidRPr="009D2120">
                              <w:rPr>
                                <w:sz w:val="18"/>
                                <w:szCs w:val="18"/>
                              </w:rPr>
                              <w:t>NOMBRE Y APELLIDOS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DC9731" id="Rounded Rectangle 39" o:spid="_x0000_s1030" style="position:absolute;margin-left:135.75pt;margin-top:10.5pt;width:381.55pt;height:19.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">
                <v:shadow on="t"/>
                <v:textbox>
                  <w:txbxContent>
                    <w:p w14:paraId="1E4760C9" w14:textId="77777777" w:rsidR="000C784C" w:rsidRPr="009D2120" w:rsidRDefault="000C784C" w:rsidP="000C784C">
                      <w:pPr>
                        <w:rPr>
                          <w:sz w:val="18"/>
                          <w:szCs w:val="18"/>
                        </w:rPr>
                      </w:pPr>
                      <w:r w:rsidRPr="009D2120">
                        <w:rPr>
                          <w:sz w:val="18"/>
                          <w:szCs w:val="18"/>
                        </w:rPr>
                        <w:t>NOMBRE Y APELLIDOS</w:t>
                      </w:r>
                    </w:p>
                  </w:txbxContent>
                </v:textbox>
              </v:roundrect>
            </w:pict>
          </mc:Fallback>
        </mc:AlternateContent>
      </w:r>
    </w:p>
    <w:p w14:paraId="6A584851" w14:textId="6F76A0C4" w:rsidR="000C784C" w:rsidRPr="0096037C" w:rsidRDefault="000C784C" w:rsidP="000C784C">
      <w:pPr>
        <w:rPr>
          <w:rFonts w:ascii="Arial" w:hAnsi="Arial" w:cs="Arial"/>
          <w:b/>
          <w:sz w:val="22"/>
          <w:szCs w:val="22"/>
        </w:rPr>
      </w:pPr>
      <w:r w:rsidRPr="0096037C">
        <w:rPr>
          <w:rFonts w:ascii="Arial" w:hAnsi="Arial" w:cs="Arial"/>
          <w:b/>
          <w:sz w:val="22"/>
          <w:szCs w:val="22"/>
        </w:rPr>
        <w:t xml:space="preserve">Nombre del </w:t>
      </w:r>
      <w:r>
        <w:rPr>
          <w:rFonts w:ascii="Arial" w:hAnsi="Arial" w:cs="Arial"/>
          <w:b/>
          <w:sz w:val="22"/>
          <w:szCs w:val="22"/>
        </w:rPr>
        <w:t>abogado</w:t>
      </w:r>
      <w:r w:rsidRPr="0096037C">
        <w:rPr>
          <w:rFonts w:ascii="Arial" w:hAnsi="Arial" w:cs="Arial"/>
          <w:b/>
          <w:sz w:val="22"/>
          <w:szCs w:val="22"/>
        </w:rPr>
        <w:t>:</w:t>
      </w:r>
    </w:p>
    <w:p w14:paraId="57DB3047" w14:textId="159445A9" w:rsidR="000C784C" w:rsidRPr="0018387D" w:rsidRDefault="000C784C" w:rsidP="000C784C">
      <w:pPr>
        <w:rPr>
          <w:rFonts w:ascii="Arial" w:hAnsi="Arial" w:cs="Arial"/>
          <w:b/>
          <w:sz w:val="22"/>
          <w:szCs w:val="22"/>
        </w:rPr>
      </w:pPr>
      <w:r>
        <w:rPr>
          <w:rFonts w:ascii="Arial" w:hAnsi="Arial" w:cs="Arial"/>
          <w:b/>
          <w:noProof/>
          <w:sz w:val="22"/>
          <w:szCs w:val="22"/>
          <w:lang w:val="es-CO" w:eastAsia="es-CO"/>
        </w:rPr>
        <mc:AlternateContent>
          <mc:Choice Requires="wps">
            <w:drawing>
              <wp:anchor distT="0" distB="0" distL="114300" distR="114300" simplePos="0" relativeHeight="251659776" behindDoc="0" locked="0" layoutInCell="1" allowOverlap="1" wp14:anchorId="1DC0172F" wp14:editId="6D461CBB">
                <wp:simplePos x="0" y="0"/>
                <wp:positionH relativeFrom="column">
                  <wp:posOffset>1724025</wp:posOffset>
                </wp:positionH>
                <wp:positionV relativeFrom="paragraph">
                  <wp:posOffset>156845</wp:posOffset>
                </wp:positionV>
                <wp:extent cx="4845685" cy="252095"/>
                <wp:effectExtent l="11430" t="5715" r="29210" b="2794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45685" cy="25209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CBEC411" w14:textId="77777777" w:rsidR="000C784C" w:rsidRPr="009D2120" w:rsidRDefault="000C784C" w:rsidP="000C784C">
                            <w:pPr>
                              <w:rPr>
                                <w:sz w:val="18"/>
                                <w:szCs w:val="18"/>
                              </w:rPr>
                            </w:pPr>
                            <w:r w:rsidRPr="009D2120">
                              <w:rPr>
                                <w:sz w:val="18"/>
                                <w:szCs w:val="18"/>
                              </w:rPr>
                              <w:t>NOMBRE Y APELLIDOS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0172F" id="Rounded Rectangle 38" o:spid="_x0000_s1031" style="position:absolute;margin-left:135.75pt;margin-top:12.35pt;width:381.55pt;height:19.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">
                <v:shadow on="t"/>
                <v:textbox>
                  <w:txbxContent>
                    <w:p w14:paraId="6CBEC411" w14:textId="77777777" w:rsidR="000C784C" w:rsidRPr="009D2120" w:rsidRDefault="000C784C" w:rsidP="000C784C">
                      <w:pPr>
                        <w:rPr>
                          <w:sz w:val="18"/>
                          <w:szCs w:val="18"/>
                        </w:rPr>
                      </w:pPr>
                      <w:r w:rsidRPr="009D2120">
                        <w:rPr>
                          <w:sz w:val="18"/>
                          <w:szCs w:val="18"/>
                        </w:rPr>
                        <w:t>NOMBRE Y APELLIDOS</w:t>
                      </w:r>
                    </w:p>
                  </w:txbxContent>
                </v:textbox>
              </v:roundrect>
            </w:pict>
          </mc:Fallback>
        </mc:AlternateContent>
      </w:r>
    </w:p>
    <w:p w14:paraId="0ED8005E" w14:textId="4FF37046" w:rsidR="000C784C" w:rsidRPr="0018387D" w:rsidRDefault="000C784C" w:rsidP="000C784C">
      <w:pPr>
        <w:rPr>
          <w:rFonts w:ascii="Arial" w:hAnsi="Arial" w:cs="Arial"/>
          <w:b/>
          <w:sz w:val="22"/>
          <w:szCs w:val="22"/>
        </w:rPr>
      </w:pPr>
      <w:r w:rsidRPr="0018387D">
        <w:rPr>
          <w:rFonts w:ascii="Arial" w:hAnsi="Arial" w:cs="Arial"/>
          <w:b/>
          <w:sz w:val="22"/>
          <w:szCs w:val="22"/>
        </w:rPr>
        <w:t>Dirección</w:t>
      </w:r>
      <w:r>
        <w:rPr>
          <w:rFonts w:ascii="Arial" w:hAnsi="Arial" w:cs="Arial"/>
          <w:b/>
          <w:sz w:val="22"/>
          <w:szCs w:val="22"/>
        </w:rPr>
        <w:t>:</w:t>
      </w:r>
      <w:r w:rsidRPr="0018387D">
        <w:rPr>
          <w:rFonts w:ascii="Arial" w:hAnsi="Arial" w:cs="Arial"/>
          <w:b/>
          <w:sz w:val="22"/>
          <w:szCs w:val="22"/>
        </w:rPr>
        <w:tab/>
      </w:r>
      <w:r w:rsidRPr="0018387D">
        <w:rPr>
          <w:rFonts w:ascii="Arial" w:hAnsi="Arial" w:cs="Arial"/>
          <w:b/>
          <w:sz w:val="22"/>
          <w:szCs w:val="22"/>
        </w:rPr>
        <w:tab/>
      </w:r>
      <w:r w:rsidRPr="0018387D">
        <w:rPr>
          <w:rFonts w:ascii="Arial" w:hAnsi="Arial" w:cs="Arial"/>
          <w:b/>
          <w:sz w:val="22"/>
          <w:szCs w:val="22"/>
        </w:rPr>
        <w:tab/>
      </w:r>
      <w:r w:rsidRPr="0018387D">
        <w:rPr>
          <w:rFonts w:ascii="Arial" w:hAnsi="Arial" w:cs="Arial"/>
          <w:b/>
          <w:sz w:val="22"/>
          <w:szCs w:val="22"/>
        </w:rPr>
        <w:tab/>
      </w:r>
      <w:r w:rsidRPr="0018387D">
        <w:rPr>
          <w:rFonts w:ascii="Arial" w:hAnsi="Arial" w:cs="Arial"/>
          <w:b/>
          <w:sz w:val="22"/>
          <w:szCs w:val="22"/>
        </w:rPr>
        <w:tab/>
      </w:r>
      <w:r w:rsidRPr="0018387D">
        <w:rPr>
          <w:rFonts w:ascii="Arial" w:hAnsi="Arial" w:cs="Arial"/>
          <w:b/>
          <w:sz w:val="22"/>
          <w:szCs w:val="22"/>
        </w:rPr>
        <w:tab/>
      </w:r>
    </w:p>
    <w:p w14:paraId="0F92D132" w14:textId="77777777" w:rsidR="000C784C" w:rsidRPr="0018387D" w:rsidRDefault="000C784C" w:rsidP="000C784C">
      <w:pPr>
        <w:rPr>
          <w:rFonts w:ascii="Arial" w:hAnsi="Arial" w:cs="Arial"/>
          <w:b/>
          <w:sz w:val="22"/>
          <w:szCs w:val="22"/>
        </w:rPr>
      </w:pPr>
      <w:r>
        <w:rPr>
          <w:rFonts w:ascii="Arial" w:hAnsi="Arial" w:cs="Arial"/>
          <w:b/>
          <w:noProof/>
          <w:sz w:val="22"/>
          <w:szCs w:val="22"/>
          <w:lang w:val="es-CO" w:eastAsia="es-CO"/>
        </w:rPr>
        <mc:AlternateContent>
          <mc:Choice Requires="wps">
            <w:drawing>
              <wp:anchor distT="0" distB="0" distL="114300" distR="114300" simplePos="0" relativeHeight="251661824" behindDoc="0" locked="0" layoutInCell="1" allowOverlap="1" wp14:anchorId="35C93266" wp14:editId="029F4A0D">
                <wp:simplePos x="0" y="0"/>
                <wp:positionH relativeFrom="margin">
                  <wp:posOffset>1724025</wp:posOffset>
                </wp:positionH>
                <wp:positionV relativeFrom="paragraph">
                  <wp:posOffset>106680</wp:posOffset>
                </wp:positionV>
                <wp:extent cx="4845685" cy="252095"/>
                <wp:effectExtent l="11430" t="7620" r="29210" b="2603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45685" cy="25209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E704FC0" w14:textId="77777777" w:rsidR="000C784C" w:rsidRPr="009D2120" w:rsidRDefault="000C784C" w:rsidP="000C784C">
                            <w:pPr>
                              <w:rPr>
                                <w:sz w:val="18"/>
                                <w:szCs w:val="18"/>
                              </w:rPr>
                            </w:pPr>
                            <w:r w:rsidRPr="004C3A4C">
                              <w:rPr>
                                <w:sz w:val="18"/>
                                <w:szCs w:val="18"/>
                              </w:rPr>
                              <w:t>DILIGENCIAR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93266" id="Rounded Rectangle 35" o:spid="_x0000_s1032" style="position:absolute;margin-left:135.75pt;margin-top:8.4pt;width:381.55pt;height:19.85pt;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">
                <v:shadow on="t"/>
                <v:textbox>
                  <w:txbxContent>
                    <w:p w14:paraId="2E704FC0" w14:textId="77777777" w:rsidR="000C784C" w:rsidRPr="009D2120" w:rsidRDefault="000C784C" w:rsidP="000C784C">
                      <w:pPr>
                        <w:rPr>
                          <w:sz w:val="18"/>
                          <w:szCs w:val="18"/>
                        </w:rPr>
                      </w:pPr>
                      <w:r w:rsidRPr="004C3A4C">
                        <w:rPr>
                          <w:sz w:val="18"/>
                          <w:szCs w:val="18"/>
                        </w:rPr>
                        <w:t>DILIGENCIAR</w:t>
                      </w:r>
                    </w:p>
                  </w:txbxContent>
                </v:textbox>
                <w10:wrap anchorx="margin"/>
              </v:roundrect>
            </w:pict>
          </mc:Fallback>
        </mc:AlternateContent>
      </w:r>
    </w:p>
    <w:p w14:paraId="0E7023BD" w14:textId="77777777" w:rsidR="000C784C" w:rsidRPr="0018387D" w:rsidRDefault="000C784C" w:rsidP="000C784C">
      <w:pPr>
        <w:rPr>
          <w:rFonts w:ascii="Arial" w:hAnsi="Arial" w:cs="Arial"/>
          <w:b/>
          <w:sz w:val="22"/>
          <w:szCs w:val="22"/>
        </w:rPr>
      </w:pPr>
      <w:r w:rsidRPr="0018387D">
        <w:rPr>
          <w:rFonts w:ascii="Arial" w:hAnsi="Arial" w:cs="Arial"/>
          <w:b/>
          <w:sz w:val="22"/>
          <w:szCs w:val="22"/>
        </w:rPr>
        <w:t>Correo electrónico</w:t>
      </w:r>
      <w:r>
        <w:rPr>
          <w:rFonts w:ascii="Arial" w:hAnsi="Arial" w:cs="Arial"/>
          <w:b/>
          <w:sz w:val="22"/>
          <w:szCs w:val="22"/>
        </w:rPr>
        <w:t>:</w:t>
      </w:r>
    </w:p>
    <w:p w14:paraId="7F17C274" w14:textId="3C6BEE3A" w:rsidR="000C784C" w:rsidRPr="0018387D" w:rsidRDefault="000C784C" w:rsidP="000C784C">
      <w:pPr>
        <w:rPr>
          <w:rFonts w:ascii="Arial" w:hAnsi="Arial" w:cs="Arial"/>
          <w:b/>
          <w:sz w:val="22"/>
          <w:szCs w:val="22"/>
        </w:rPr>
      </w:pPr>
      <w:r>
        <w:rPr>
          <w:rFonts w:ascii="Arial" w:hAnsi="Arial" w:cs="Arial"/>
          <w:b/>
          <w:noProof/>
          <w:sz w:val="22"/>
          <w:szCs w:val="22"/>
          <w:lang w:val="es-CO" w:eastAsia="es-CO"/>
        </w:rPr>
        <mc:AlternateContent>
          <mc:Choice Requires="wps">
            <w:drawing>
              <wp:anchor distT="0" distB="0" distL="114300" distR="114300" simplePos="0" relativeHeight="251662848" behindDoc="0" locked="0" layoutInCell="1" allowOverlap="1" wp14:anchorId="33E883C7" wp14:editId="7A1445D4">
                <wp:simplePos x="0" y="0"/>
                <wp:positionH relativeFrom="margin">
                  <wp:posOffset>1724025</wp:posOffset>
                </wp:positionH>
                <wp:positionV relativeFrom="paragraph">
                  <wp:posOffset>90170</wp:posOffset>
                </wp:positionV>
                <wp:extent cx="4845685" cy="252095"/>
                <wp:effectExtent l="11430" t="7620" r="29210" b="2603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45685" cy="25209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85D3C86" w14:textId="77777777" w:rsidR="000C784C" w:rsidRPr="009D2120" w:rsidRDefault="000C784C" w:rsidP="000C784C">
                            <w:pPr>
                              <w:rPr>
                                <w:sz w:val="18"/>
                                <w:szCs w:val="18"/>
                              </w:rPr>
                            </w:pPr>
                            <w:r w:rsidRPr="004C3A4C">
                              <w:rPr>
                                <w:sz w:val="18"/>
                                <w:szCs w:val="18"/>
                              </w:rPr>
                              <w:t>DILIGENCIAR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883C7" id="Rounded Rectangle 34" o:spid="_x0000_s1033" style="position:absolute;margin-left:135.75pt;margin-top:7.1pt;width:381.55pt;height:19.85pt;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">
                <v:shadow on="t"/>
                <v:textbox>
                  <w:txbxContent>
                    <w:p w14:paraId="785D3C86" w14:textId="77777777" w:rsidR="000C784C" w:rsidRPr="009D2120" w:rsidRDefault="000C784C" w:rsidP="000C784C">
                      <w:pPr>
                        <w:rPr>
                          <w:sz w:val="18"/>
                          <w:szCs w:val="18"/>
                        </w:rPr>
                      </w:pPr>
                      <w:r w:rsidRPr="004C3A4C">
                        <w:rPr>
                          <w:sz w:val="18"/>
                          <w:szCs w:val="18"/>
                        </w:rPr>
                        <w:t>DILIGENCIAR</w:t>
                      </w:r>
                    </w:p>
                  </w:txbxContent>
                </v:textbox>
                <w10:wrap anchorx="margin"/>
              </v:roundrect>
            </w:pict>
          </mc:Fallback>
        </mc:AlternateContent>
      </w:r>
    </w:p>
    <w:p w14:paraId="4D8BD034" w14:textId="77777777" w:rsidR="000C784C" w:rsidRDefault="000C784C" w:rsidP="000C784C">
      <w:pPr>
        <w:rPr>
          <w:rFonts w:ascii="Arial" w:hAnsi="Arial" w:cs="Arial"/>
          <w:b/>
          <w:sz w:val="22"/>
          <w:szCs w:val="22"/>
        </w:rPr>
      </w:pPr>
      <w:r>
        <w:rPr>
          <w:rFonts w:ascii="Arial" w:hAnsi="Arial" w:cs="Arial"/>
          <w:b/>
          <w:sz w:val="22"/>
          <w:szCs w:val="22"/>
        </w:rPr>
        <w:t>Ciudad:</w:t>
      </w:r>
    </w:p>
    <w:p w14:paraId="07BF42AC" w14:textId="77777777" w:rsidR="000C784C" w:rsidRDefault="000C784C" w:rsidP="000C784C">
      <w:pPr>
        <w:rPr>
          <w:rFonts w:ascii="Arial" w:hAnsi="Arial" w:cs="Arial"/>
          <w:b/>
          <w:sz w:val="22"/>
          <w:szCs w:val="22"/>
        </w:rPr>
      </w:pPr>
    </w:p>
    <w:p w14:paraId="4F6D638D" w14:textId="77777777" w:rsidR="00AD29ED" w:rsidRPr="00135BD6" w:rsidRDefault="00AD29ED">
      <w:pPr>
        <w:spacing w:line="240" w:lineRule="exact"/>
        <w:jc w:val="right"/>
        <w:rPr>
          <w:rFonts w:ascii="Arial" w:hAnsi="Arial" w:cs="Arial"/>
          <w:sz w:val="22"/>
          <w:szCs w:val="22"/>
        </w:rPr>
      </w:pPr>
    </w:p>
    <w:p w14:paraId="3290F25D" w14:textId="77777777" w:rsidR="00AD29ED" w:rsidRPr="00135BD6" w:rsidRDefault="000C784C" w:rsidP="000C784C">
      <w:pPr>
        <w:spacing w:line="240" w:lineRule="exact"/>
        <w:jc w:val="both"/>
        <w:rPr>
          <w:rFonts w:ascii="Arial" w:hAnsi="Arial" w:cs="Arial"/>
          <w:sz w:val="22"/>
          <w:szCs w:val="22"/>
        </w:rPr>
      </w:pPr>
      <w:r w:rsidRPr="00B34B8C">
        <w:rPr>
          <w:rFonts w:ascii="Arial" w:hAnsi="Arial" w:cs="Arial"/>
          <w:b/>
          <w:noProof/>
          <w:lang w:val="es-CO" w:eastAsia="es-CO"/>
        </w:rPr>
        <mc:AlternateContent>
          <mc:Choice Requires="wps">
            <w:drawing>
              <wp:anchor distT="0" distB="0" distL="114300" distR="114300" simplePos="0" relativeHeight="251652608" behindDoc="0" locked="0" layoutInCell="1" allowOverlap="1" wp14:anchorId="76C7D35E" wp14:editId="6B04B901">
                <wp:simplePos x="0" y="0"/>
                <wp:positionH relativeFrom="margin">
                  <wp:posOffset>-59055</wp:posOffset>
                </wp:positionH>
                <wp:positionV relativeFrom="paragraph">
                  <wp:posOffset>161290</wp:posOffset>
                </wp:positionV>
                <wp:extent cx="6675120" cy="4785360"/>
                <wp:effectExtent l="0" t="0" r="49530" b="5334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785360"/>
                        </a:xfrm>
                        <a:prstGeom prst="roundRect">
                          <a:avLst>
                            <a:gd name="adj" fmla="val 2553"/>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999D09F"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 xml:space="preserve">Nuestro </w:t>
                            </w:r>
                            <w:r w:rsidRPr="000C784C">
                              <w:rPr>
                                <w:rFonts w:ascii="Arial" w:hAnsi="Arial" w:cs="Arial"/>
                                <w:color w:val="0070C0"/>
                                <w:szCs w:val="22"/>
                              </w:rPr>
                              <w:t>auditor / revisor fiscal</w:t>
                            </w:r>
                            <w:r w:rsidRPr="000C784C">
                              <w:rPr>
                                <w:rFonts w:ascii="Arial" w:hAnsi="Arial" w:cs="Arial"/>
                                <w:szCs w:val="22"/>
                              </w:rPr>
                              <w:t xml:space="preserve"> </w:t>
                            </w:r>
                            <w:r w:rsidRPr="000C784C">
                              <w:rPr>
                                <w:rFonts w:ascii="Arial" w:hAnsi="Arial" w:cs="Arial"/>
                                <w:color w:val="0070C0"/>
                                <w:szCs w:val="22"/>
                              </w:rPr>
                              <w:t>[nombre de la firma de auditoria]</w:t>
                            </w:r>
                            <w:r w:rsidRPr="000C784C">
                              <w:rPr>
                                <w:rFonts w:ascii="Arial" w:hAnsi="Arial" w:cs="Arial"/>
                                <w:szCs w:val="22"/>
                              </w:rPr>
                              <w:t xml:space="preserve"> está auditando las cuentas anuales de nuestra entidad al 31 de diciembre de</w:t>
                            </w:r>
                            <w:r w:rsidRPr="000C784C">
                              <w:rPr>
                                <w:rFonts w:ascii="Arial" w:hAnsi="Arial" w:cs="Arial"/>
                                <w:color w:val="0070C0"/>
                                <w:szCs w:val="22"/>
                              </w:rPr>
                              <w:t xml:space="preserve"> 20XX</w:t>
                            </w:r>
                            <w:r w:rsidRPr="000C784C">
                              <w:rPr>
                                <w:rFonts w:ascii="Arial" w:hAnsi="Arial" w:cs="Arial"/>
                                <w:color w:val="3366FF"/>
                                <w:szCs w:val="22"/>
                              </w:rPr>
                              <w:t>.</w:t>
                            </w:r>
                            <w:r w:rsidRPr="000C784C">
                              <w:rPr>
                                <w:rFonts w:ascii="Arial" w:hAnsi="Arial" w:cs="Arial"/>
                                <w:szCs w:val="22"/>
                              </w:rPr>
                              <w:t xml:space="preserve"> Con este motivo les agradeceríamos les facilitasen por escrito la siguiente información:</w:t>
                            </w:r>
                          </w:p>
                          <w:p w14:paraId="1CE55CD9" w14:textId="77777777" w:rsidR="000A3F6C" w:rsidRPr="000C784C" w:rsidRDefault="000A3F6C" w:rsidP="000A3F6C">
                            <w:pPr>
                              <w:jc w:val="both"/>
                              <w:rPr>
                                <w:rFonts w:ascii="Arial" w:hAnsi="Arial" w:cs="Arial"/>
                                <w:szCs w:val="22"/>
                              </w:rPr>
                            </w:pPr>
                          </w:p>
                          <w:p w14:paraId="2627B8B1" w14:textId="77777777" w:rsidR="000A3F6C" w:rsidRPr="000C784C" w:rsidRDefault="000A3F6C" w:rsidP="000A3F6C">
                            <w:pPr>
                              <w:pStyle w:val="Textoindependiente"/>
                              <w:rPr>
                                <w:rFonts w:ascii="Arial" w:hAnsi="Arial" w:cs="Arial"/>
                                <w:sz w:val="20"/>
                                <w:szCs w:val="22"/>
                              </w:rPr>
                            </w:pPr>
                            <w:r w:rsidRPr="000C784C">
                              <w:rPr>
                                <w:rFonts w:ascii="Arial" w:hAnsi="Arial" w:cs="Arial"/>
                                <w:sz w:val="20"/>
                                <w:szCs w:val="22"/>
                              </w:rPr>
                              <w:t xml:space="preserve">1.- Breve descripción de cualquier reclamación, procedimiento administrativo o jurisdiccional de cualquier clase o ante cualquier órgano, autoridad, jurisdicción, corporación, incluyendo los procedimientos de arbitraje, en el que sea parte nuestra Entidad, aún aquellos no iniciados, se encuentren en proceso o hayan sido ya resueltos en primera o </w:t>
                            </w:r>
                            <w:proofErr w:type="spellStart"/>
                            <w:r w:rsidRPr="000C784C">
                              <w:rPr>
                                <w:rFonts w:ascii="Arial" w:hAnsi="Arial" w:cs="Arial"/>
                                <w:sz w:val="20"/>
                                <w:szCs w:val="22"/>
                              </w:rPr>
                              <w:t>ultima</w:t>
                            </w:r>
                            <w:proofErr w:type="spellEnd"/>
                            <w:r w:rsidRPr="000C784C">
                              <w:rPr>
                                <w:rFonts w:ascii="Arial" w:hAnsi="Arial" w:cs="Arial"/>
                                <w:sz w:val="20"/>
                                <w:szCs w:val="22"/>
                              </w:rPr>
                              <w:t xml:space="preserve"> instancia, definitivamente o no, durante el periodo de auditoría o desde la fecha de auditoría arriba citado, de los que tengan conocimiento y que considerados separadamente pudieran suponer obligaciones económicas en cuantía superior, o que, de otro modo pudiesen afectar a nuestra Entidad junto con una estimación, por su parte, de la obligación total por estos conceptos.</w:t>
                            </w:r>
                          </w:p>
                          <w:p w14:paraId="5CE51931" w14:textId="77777777" w:rsidR="000A3F6C" w:rsidRPr="000C784C" w:rsidRDefault="000A3F6C" w:rsidP="000A3F6C">
                            <w:pPr>
                              <w:jc w:val="both"/>
                              <w:rPr>
                                <w:rFonts w:ascii="Arial" w:hAnsi="Arial" w:cs="Arial"/>
                                <w:szCs w:val="22"/>
                              </w:rPr>
                            </w:pPr>
                          </w:p>
                          <w:p w14:paraId="5C046429"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2.- Breve descripción de cualquier pasivo contingente de consideración (otros que no sean los juicios y reclamaciones mencionados como abogados de nuestra entidad), así como su estimación respecto a la obligación total que pudiera emanar de los mismos. Con el fin de precisar que pasivos contingentes se estimarán de "consideración", únicamente deberán relacionar aquellos cuya reclamación potencial estimen de impacto económico superior. En otro aspecto, la reclamación de pasivos contingentes que les solicitamos se limita a aquellos pasivos que pudieran derivarse de los casos o situaciones que les hallamos confiado como asesores legales y que, mediante acciones indicadas por terceros puedan involucrar a la Entidad en demandas, sanciones o penalidades por incumplimiento (real o supuesto) de cualquier tipo de contrato u obligación.</w:t>
                            </w:r>
                          </w:p>
                          <w:p w14:paraId="2F83604C" w14:textId="77777777" w:rsidR="000A3F6C" w:rsidRPr="000C784C" w:rsidRDefault="000A3F6C" w:rsidP="000A3F6C">
                            <w:pPr>
                              <w:jc w:val="both"/>
                              <w:rPr>
                                <w:rFonts w:ascii="Arial" w:hAnsi="Arial" w:cs="Arial"/>
                                <w:szCs w:val="22"/>
                              </w:rPr>
                            </w:pPr>
                          </w:p>
                          <w:p w14:paraId="5E12108F"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3.- El importe de los honorarios profesionales devengados por ustedes al</w:t>
                            </w:r>
                            <w:r w:rsidRPr="000C784C">
                              <w:rPr>
                                <w:rFonts w:ascii="Arial" w:hAnsi="Arial" w:cs="Arial"/>
                                <w:b/>
                                <w:szCs w:val="22"/>
                              </w:rPr>
                              <w:t xml:space="preserve"> 31/12/20</w:t>
                            </w:r>
                            <w:r w:rsidRPr="000C784C">
                              <w:rPr>
                                <w:rFonts w:ascii="Arial" w:hAnsi="Arial" w:cs="Arial"/>
                                <w:b/>
                                <w:color w:val="0070C0"/>
                                <w:szCs w:val="22"/>
                              </w:rPr>
                              <w:t>XX</w:t>
                            </w:r>
                            <w:r w:rsidRPr="000C784C">
                              <w:rPr>
                                <w:rFonts w:ascii="Arial" w:hAnsi="Arial" w:cs="Arial"/>
                                <w:szCs w:val="22"/>
                              </w:rPr>
                              <w:t xml:space="preserve"> y pendientes de cobro a la mencionada fecha (y el importe aproximado de honorarios pendientes de facturar al </w:t>
                            </w:r>
                            <w:r w:rsidRPr="000C784C">
                              <w:rPr>
                                <w:rFonts w:ascii="Arial" w:hAnsi="Arial" w:cs="Arial"/>
                                <w:b/>
                                <w:szCs w:val="22"/>
                              </w:rPr>
                              <w:t>31/12/20</w:t>
                            </w:r>
                            <w:r w:rsidRPr="000C784C">
                              <w:rPr>
                                <w:rFonts w:ascii="Arial" w:hAnsi="Arial" w:cs="Arial"/>
                                <w:b/>
                                <w:color w:val="0070C0"/>
                                <w:szCs w:val="22"/>
                              </w:rPr>
                              <w:t>XX</w:t>
                            </w:r>
                            <w:r w:rsidRPr="000C784C">
                              <w:rPr>
                                <w:rFonts w:ascii="Arial" w:hAnsi="Arial" w:cs="Arial"/>
                                <w:szCs w:val="22"/>
                              </w:rPr>
                              <w:t xml:space="preserve"> por servicios prestados con anterioridad a dicha fecha).</w:t>
                            </w:r>
                          </w:p>
                          <w:p w14:paraId="76122CB1" w14:textId="77777777" w:rsidR="000A3F6C" w:rsidRPr="000C784C" w:rsidRDefault="000A3F6C" w:rsidP="000A3F6C">
                            <w:pPr>
                              <w:jc w:val="both"/>
                              <w:rPr>
                                <w:rFonts w:ascii="Arial" w:hAnsi="Arial" w:cs="Arial"/>
                                <w:szCs w:val="22"/>
                              </w:rPr>
                            </w:pPr>
                          </w:p>
                          <w:p w14:paraId="32496DF9"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Por favor, identifiquen específicamente la naturaleza y razones de cualquier limitación, si la hubiese, que pudieran tener en su respuesta.</w:t>
                            </w:r>
                            <w:r w:rsidR="000C784C">
                              <w:rPr>
                                <w:rFonts w:ascii="Arial" w:hAnsi="Arial" w:cs="Arial"/>
                                <w:szCs w:val="22"/>
                              </w:rPr>
                              <w:t xml:space="preserve"> </w:t>
                            </w:r>
                            <w:r w:rsidRPr="000C784C">
                              <w:rPr>
                                <w:rFonts w:ascii="Arial" w:hAnsi="Arial" w:cs="Arial"/>
                                <w:szCs w:val="22"/>
                              </w:rPr>
                              <w:t>Les agradeceríamos que su respuesta fuese enviada directamente a los</w:t>
                            </w:r>
                            <w:r w:rsidRPr="000C784C">
                              <w:rPr>
                                <w:rFonts w:ascii="Arial" w:hAnsi="Arial" w:cs="Arial"/>
                                <w:color w:val="0070C0"/>
                                <w:szCs w:val="22"/>
                              </w:rPr>
                              <w:t xml:space="preserve"> auditores revisores fiscales</w:t>
                            </w:r>
                            <w:r w:rsidRPr="000C784C">
                              <w:rPr>
                                <w:rFonts w:ascii="Arial" w:hAnsi="Arial" w:cs="Arial"/>
                                <w:szCs w:val="22"/>
                              </w:rPr>
                              <w:t xml:space="preserve"> lo antes posible al correo electrónico </w:t>
                            </w:r>
                            <w:r w:rsidRPr="000C784C">
                              <w:rPr>
                                <w:rFonts w:ascii="Arial" w:hAnsi="Arial" w:cs="Arial"/>
                                <w:color w:val="0070C0"/>
                                <w:szCs w:val="22"/>
                              </w:rPr>
                              <w:t>[email del auditor o revisor fiscal]</w:t>
                            </w:r>
                          </w:p>
                          <w:p w14:paraId="460CC40C" w14:textId="77777777" w:rsidR="000A3F6C" w:rsidRPr="000C784C" w:rsidRDefault="000A3F6C" w:rsidP="000A3F6C">
                            <w:pPr>
                              <w:jc w:val="both"/>
                              <w:rPr>
                                <w:rFonts w:ascii="Arial" w:hAnsi="Arial" w:cs="Arial"/>
                                <w:szCs w:val="22"/>
                              </w:rPr>
                            </w:pPr>
                          </w:p>
                          <w:p w14:paraId="72C9CAFC"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Les agradecemos anticipadamente su colaboración.</w:t>
                            </w:r>
                          </w:p>
                          <w:p w14:paraId="427D2274" w14:textId="77777777" w:rsidR="000A3F6C" w:rsidRPr="000C784C" w:rsidRDefault="000A3F6C" w:rsidP="000A3F6C">
                            <w:pPr>
                              <w:tabs>
                                <w:tab w:val="left" w:pos="9772"/>
                              </w:tabs>
                              <w:ind w:right="-9"/>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7D35E" id="AutoShape 39" o:spid="_x0000_s1034" style="position:absolute;left:0;text-align:left;margin-left:-4.65pt;margin-top:12.7pt;width:525.6pt;height:376.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">
                <v:shadow on="t"/>
                <v:textbox>
                  <w:txbxContent>
                    <w:p w14:paraId="7999D09F"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 xml:space="preserve">Nuestro </w:t>
                      </w:r>
                      <w:r w:rsidRPr="000C784C">
                        <w:rPr>
                          <w:rFonts w:ascii="Arial" w:hAnsi="Arial" w:cs="Arial"/>
                          <w:color w:val="0070C0"/>
                          <w:szCs w:val="22"/>
                        </w:rPr>
                        <w:t>auditor / revisor fiscal</w:t>
                      </w:r>
                      <w:r w:rsidRPr="000C784C">
                        <w:rPr>
                          <w:rFonts w:ascii="Arial" w:hAnsi="Arial" w:cs="Arial"/>
                          <w:szCs w:val="22"/>
                        </w:rPr>
                        <w:t xml:space="preserve"> </w:t>
                      </w:r>
                      <w:r w:rsidRPr="000C784C">
                        <w:rPr>
                          <w:rFonts w:ascii="Arial" w:hAnsi="Arial" w:cs="Arial"/>
                          <w:color w:val="0070C0"/>
                          <w:szCs w:val="22"/>
                        </w:rPr>
                        <w:t>[nombre de la firma de auditoria]</w:t>
                      </w:r>
                      <w:r w:rsidRPr="000C784C">
                        <w:rPr>
                          <w:rFonts w:ascii="Arial" w:hAnsi="Arial" w:cs="Arial"/>
                          <w:szCs w:val="22"/>
                        </w:rPr>
                        <w:t xml:space="preserve"> está auditando las cuentas anuales de nuestra entidad al 31 de diciembre de</w:t>
                      </w:r>
                      <w:r w:rsidRPr="000C784C">
                        <w:rPr>
                          <w:rFonts w:ascii="Arial" w:hAnsi="Arial" w:cs="Arial"/>
                          <w:color w:val="0070C0"/>
                          <w:szCs w:val="22"/>
                        </w:rPr>
                        <w:t xml:space="preserve"> 20XX</w:t>
                      </w:r>
                      <w:r w:rsidRPr="000C784C">
                        <w:rPr>
                          <w:rFonts w:ascii="Arial" w:hAnsi="Arial" w:cs="Arial"/>
                          <w:color w:val="3366FF"/>
                          <w:szCs w:val="22"/>
                        </w:rPr>
                        <w:t>.</w:t>
                      </w:r>
                      <w:r w:rsidRPr="000C784C">
                        <w:rPr>
                          <w:rFonts w:ascii="Arial" w:hAnsi="Arial" w:cs="Arial"/>
                          <w:szCs w:val="22"/>
                        </w:rPr>
                        <w:t xml:space="preserve"> Con este motivo les agradeceríamos les facilitasen por escrito la siguiente información:</w:t>
                      </w:r>
                    </w:p>
                    <w:p w14:paraId="1CE55CD9" w14:textId="77777777" w:rsidR="000A3F6C" w:rsidRPr="000C784C" w:rsidRDefault="000A3F6C" w:rsidP="000A3F6C">
                      <w:pPr>
                        <w:jc w:val="both"/>
                        <w:rPr>
                          <w:rFonts w:ascii="Arial" w:hAnsi="Arial" w:cs="Arial"/>
                          <w:szCs w:val="22"/>
                        </w:rPr>
                      </w:pPr>
                    </w:p>
                    <w:p w14:paraId="2627B8B1" w14:textId="77777777" w:rsidR="000A3F6C" w:rsidRPr="000C784C" w:rsidRDefault="000A3F6C" w:rsidP="000A3F6C">
                      <w:pPr>
                        <w:pStyle w:val="Textoindependiente"/>
                        <w:rPr>
                          <w:rFonts w:ascii="Arial" w:hAnsi="Arial" w:cs="Arial"/>
                          <w:sz w:val="20"/>
                          <w:szCs w:val="22"/>
                        </w:rPr>
                      </w:pPr>
                      <w:r w:rsidRPr="000C784C">
                        <w:rPr>
                          <w:rFonts w:ascii="Arial" w:hAnsi="Arial" w:cs="Arial"/>
                          <w:sz w:val="20"/>
                          <w:szCs w:val="22"/>
                        </w:rPr>
                        <w:t>1.- Breve descripción de cualquier reclamación, procedimiento administrativo o jurisdiccional de cualquier clase o ante cualquier órgano, autoridad, jurisdicción, corporación, incluyendo los procedimientos de arbitraje, en el que sea parte nuestra Entidad, aún aquellos no iniciados, se encuentren en proceso o hayan sido ya resueltos en primera o ultima instancia, definitivamente o no, durante el periodo de auditoría o desde la fecha de auditoría arriba citado, de los que tengan conocimiento y que considerados separadamente pudieran suponer obligaciones económicas en cuantía superior, o que, de otro modo pudiesen afectar a nuestra Entidad junto con una estimación, por su parte, de la obligación total por estos conceptos.</w:t>
                      </w:r>
                    </w:p>
                    <w:p w14:paraId="5CE51931" w14:textId="77777777" w:rsidR="000A3F6C" w:rsidRPr="000C784C" w:rsidRDefault="000A3F6C" w:rsidP="000A3F6C">
                      <w:pPr>
                        <w:jc w:val="both"/>
                        <w:rPr>
                          <w:rFonts w:ascii="Arial" w:hAnsi="Arial" w:cs="Arial"/>
                          <w:szCs w:val="22"/>
                        </w:rPr>
                      </w:pPr>
                    </w:p>
                    <w:p w14:paraId="5C046429"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2.- Breve descripción de cualquier pasivo contingente de consideración (otros que no sean los juicios y reclamaciones mencionados como abogados de nuestra entidad), así como su estimación respecto a la obligación total que pudiera emanar de los mismos. Con el fin de precisar que pasivos contingentes se estimarán de "consideración", únicamente deberán relacionar aquellos cuya reclamación potencial estimen de impacto económico superior. En otro aspecto, la reclamación de pasivos contingentes que les solicitamos se limita a aquellos pasivos que pudieran derivarse de los casos o situaciones que les hallamos confiado como asesores legales y que, mediante acciones indicadas por terceros puedan involucrar a la Entidad en demandas, sanciones o penalidades por incumplimiento (real o supuesto) de cualquier tipo de contrato u obligación.</w:t>
                      </w:r>
                    </w:p>
                    <w:p w14:paraId="2F83604C" w14:textId="77777777" w:rsidR="000A3F6C" w:rsidRPr="000C784C" w:rsidRDefault="000A3F6C" w:rsidP="000A3F6C">
                      <w:pPr>
                        <w:jc w:val="both"/>
                        <w:rPr>
                          <w:rFonts w:ascii="Arial" w:hAnsi="Arial" w:cs="Arial"/>
                          <w:szCs w:val="22"/>
                        </w:rPr>
                      </w:pPr>
                    </w:p>
                    <w:p w14:paraId="5E12108F"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3.- El importe de los honorarios profesionales devengados por ustedes al</w:t>
                      </w:r>
                      <w:r w:rsidRPr="000C784C">
                        <w:rPr>
                          <w:rFonts w:ascii="Arial" w:hAnsi="Arial" w:cs="Arial"/>
                          <w:b/>
                          <w:szCs w:val="22"/>
                        </w:rPr>
                        <w:t xml:space="preserve"> 31/12/20</w:t>
                      </w:r>
                      <w:r w:rsidRPr="000C784C">
                        <w:rPr>
                          <w:rFonts w:ascii="Arial" w:hAnsi="Arial" w:cs="Arial"/>
                          <w:b/>
                          <w:color w:val="0070C0"/>
                          <w:szCs w:val="22"/>
                        </w:rPr>
                        <w:t>XX</w:t>
                      </w:r>
                      <w:r w:rsidRPr="000C784C">
                        <w:rPr>
                          <w:rFonts w:ascii="Arial" w:hAnsi="Arial" w:cs="Arial"/>
                          <w:szCs w:val="22"/>
                        </w:rPr>
                        <w:t xml:space="preserve"> y pendientes de cobro a la mencionada fecha (y el importe aproximado de honorarios pendientes de facturar al </w:t>
                      </w:r>
                      <w:r w:rsidRPr="000C784C">
                        <w:rPr>
                          <w:rFonts w:ascii="Arial" w:hAnsi="Arial" w:cs="Arial"/>
                          <w:b/>
                          <w:szCs w:val="22"/>
                        </w:rPr>
                        <w:t>31/12/20</w:t>
                      </w:r>
                      <w:r w:rsidRPr="000C784C">
                        <w:rPr>
                          <w:rFonts w:ascii="Arial" w:hAnsi="Arial" w:cs="Arial"/>
                          <w:b/>
                          <w:color w:val="0070C0"/>
                          <w:szCs w:val="22"/>
                        </w:rPr>
                        <w:t>XX</w:t>
                      </w:r>
                      <w:r w:rsidRPr="000C784C">
                        <w:rPr>
                          <w:rFonts w:ascii="Arial" w:hAnsi="Arial" w:cs="Arial"/>
                          <w:szCs w:val="22"/>
                        </w:rPr>
                        <w:t xml:space="preserve"> por servicios prestados con anterioridad a dicha fecha).</w:t>
                      </w:r>
                    </w:p>
                    <w:p w14:paraId="76122CB1" w14:textId="77777777" w:rsidR="000A3F6C" w:rsidRPr="000C784C" w:rsidRDefault="000A3F6C" w:rsidP="000A3F6C">
                      <w:pPr>
                        <w:jc w:val="both"/>
                        <w:rPr>
                          <w:rFonts w:ascii="Arial" w:hAnsi="Arial" w:cs="Arial"/>
                          <w:szCs w:val="22"/>
                        </w:rPr>
                      </w:pPr>
                    </w:p>
                    <w:p w14:paraId="32496DF9"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Por favor, identifiquen específicamente la naturaleza y razones de cualquier limitación, si la hubiese, que pudieran tener en su respuesta.</w:t>
                      </w:r>
                      <w:r w:rsidR="000C784C">
                        <w:rPr>
                          <w:rFonts w:ascii="Arial" w:hAnsi="Arial" w:cs="Arial"/>
                          <w:szCs w:val="22"/>
                        </w:rPr>
                        <w:t xml:space="preserve"> </w:t>
                      </w:r>
                      <w:r w:rsidRPr="000C784C">
                        <w:rPr>
                          <w:rFonts w:ascii="Arial" w:hAnsi="Arial" w:cs="Arial"/>
                          <w:szCs w:val="22"/>
                        </w:rPr>
                        <w:t>Les agradeceríamos que su respuesta fuese enviada directamente a los</w:t>
                      </w:r>
                      <w:r w:rsidRPr="000C784C">
                        <w:rPr>
                          <w:rFonts w:ascii="Arial" w:hAnsi="Arial" w:cs="Arial"/>
                          <w:color w:val="0070C0"/>
                          <w:szCs w:val="22"/>
                        </w:rPr>
                        <w:t xml:space="preserve"> auditores revisores fiscales</w:t>
                      </w:r>
                      <w:r w:rsidRPr="000C784C">
                        <w:rPr>
                          <w:rFonts w:ascii="Arial" w:hAnsi="Arial" w:cs="Arial"/>
                          <w:szCs w:val="22"/>
                        </w:rPr>
                        <w:t xml:space="preserve"> lo antes posible al correo electrónico </w:t>
                      </w:r>
                      <w:r w:rsidRPr="000C784C">
                        <w:rPr>
                          <w:rFonts w:ascii="Arial" w:hAnsi="Arial" w:cs="Arial"/>
                          <w:color w:val="0070C0"/>
                          <w:szCs w:val="22"/>
                        </w:rPr>
                        <w:t>[email del auditor o revisor fiscal]</w:t>
                      </w:r>
                    </w:p>
                    <w:p w14:paraId="460CC40C" w14:textId="77777777" w:rsidR="000A3F6C" w:rsidRPr="000C784C" w:rsidRDefault="000A3F6C" w:rsidP="000A3F6C">
                      <w:pPr>
                        <w:jc w:val="both"/>
                        <w:rPr>
                          <w:rFonts w:ascii="Arial" w:hAnsi="Arial" w:cs="Arial"/>
                          <w:szCs w:val="22"/>
                        </w:rPr>
                      </w:pPr>
                    </w:p>
                    <w:p w14:paraId="72C9CAFC" w14:textId="77777777" w:rsidR="000A3F6C" w:rsidRPr="000C784C" w:rsidRDefault="000A3F6C" w:rsidP="000A3F6C">
                      <w:pPr>
                        <w:spacing w:line="240" w:lineRule="exact"/>
                        <w:jc w:val="both"/>
                        <w:rPr>
                          <w:rFonts w:ascii="Arial" w:hAnsi="Arial" w:cs="Arial"/>
                          <w:szCs w:val="22"/>
                        </w:rPr>
                      </w:pPr>
                      <w:r w:rsidRPr="000C784C">
                        <w:rPr>
                          <w:rFonts w:ascii="Arial" w:hAnsi="Arial" w:cs="Arial"/>
                          <w:szCs w:val="22"/>
                        </w:rPr>
                        <w:t>Les agradecemos anticipadamente su colaboración.</w:t>
                      </w:r>
                    </w:p>
                    <w:p w14:paraId="427D2274" w14:textId="77777777" w:rsidR="000A3F6C" w:rsidRPr="000C784C" w:rsidRDefault="000A3F6C" w:rsidP="000A3F6C">
                      <w:pPr>
                        <w:tabs>
                          <w:tab w:val="left" w:pos="9772"/>
                        </w:tabs>
                        <w:ind w:right="-9"/>
                        <w:rPr>
                          <w:rFonts w:ascii="Arial" w:hAnsi="Arial" w:cs="Arial"/>
                          <w:szCs w:val="22"/>
                        </w:rPr>
                      </w:pPr>
                    </w:p>
                  </w:txbxContent>
                </v:textbox>
                <w10:wrap anchorx="margin"/>
              </v:roundrect>
            </w:pict>
          </mc:Fallback>
        </mc:AlternateContent>
      </w:r>
      <w:r>
        <w:rPr>
          <w:rFonts w:ascii="Arial" w:hAnsi="Arial" w:cs="Arial"/>
          <w:sz w:val="22"/>
          <w:szCs w:val="22"/>
        </w:rPr>
        <w:t>Respetado señor</w:t>
      </w:r>
      <w:r w:rsidR="00AD29ED" w:rsidRPr="00135BD6">
        <w:rPr>
          <w:rFonts w:ascii="Arial" w:hAnsi="Arial" w:cs="Arial"/>
          <w:sz w:val="22"/>
          <w:szCs w:val="22"/>
        </w:rPr>
        <w:t>:</w:t>
      </w:r>
      <w:r w:rsidR="00F9666B" w:rsidRPr="00F9666B">
        <w:rPr>
          <w:rFonts w:ascii="Arial" w:hAnsi="Arial" w:cs="Arial"/>
          <w:b/>
          <w:noProof/>
          <w:sz w:val="22"/>
          <w:szCs w:val="22"/>
          <w:lang w:val="es-CO" w:eastAsia="es-CO"/>
        </w:rPr>
        <w:t xml:space="preserve"> </w:t>
      </w:r>
    </w:p>
    <w:p w14:paraId="7DAEA0F7" w14:textId="77777777" w:rsidR="000A3F6C" w:rsidRDefault="000A3F6C">
      <w:pPr>
        <w:spacing w:line="240" w:lineRule="exact"/>
        <w:rPr>
          <w:rFonts w:ascii="Arial" w:hAnsi="Arial" w:cs="Arial"/>
          <w:sz w:val="22"/>
          <w:szCs w:val="22"/>
        </w:rPr>
      </w:pPr>
    </w:p>
    <w:p w14:paraId="2F621300" w14:textId="77777777" w:rsidR="000A3F6C" w:rsidRDefault="000A3F6C">
      <w:pPr>
        <w:spacing w:line="240" w:lineRule="exact"/>
        <w:rPr>
          <w:rFonts w:ascii="Arial" w:hAnsi="Arial" w:cs="Arial"/>
          <w:sz w:val="22"/>
          <w:szCs w:val="22"/>
        </w:rPr>
      </w:pPr>
    </w:p>
    <w:p w14:paraId="607FB6CC" w14:textId="77777777" w:rsidR="000A3F6C" w:rsidRDefault="000A3F6C">
      <w:pPr>
        <w:spacing w:line="240" w:lineRule="exact"/>
        <w:rPr>
          <w:rFonts w:ascii="Arial" w:hAnsi="Arial" w:cs="Arial"/>
          <w:sz w:val="22"/>
          <w:szCs w:val="22"/>
        </w:rPr>
      </w:pPr>
    </w:p>
    <w:p w14:paraId="1E949B1C" w14:textId="77777777" w:rsidR="000A3F6C" w:rsidRDefault="000A3F6C">
      <w:pPr>
        <w:spacing w:line="240" w:lineRule="exact"/>
        <w:rPr>
          <w:rFonts w:ascii="Arial" w:hAnsi="Arial" w:cs="Arial"/>
          <w:sz w:val="22"/>
          <w:szCs w:val="22"/>
        </w:rPr>
      </w:pPr>
    </w:p>
    <w:p w14:paraId="460F4355" w14:textId="77777777" w:rsidR="000A3F6C" w:rsidRDefault="000A3F6C">
      <w:pPr>
        <w:spacing w:line="240" w:lineRule="exact"/>
        <w:rPr>
          <w:rFonts w:ascii="Arial" w:hAnsi="Arial" w:cs="Arial"/>
          <w:sz w:val="22"/>
          <w:szCs w:val="22"/>
        </w:rPr>
      </w:pPr>
    </w:p>
    <w:p w14:paraId="5296FCA1" w14:textId="77777777" w:rsidR="000A3F6C" w:rsidRDefault="000A3F6C">
      <w:pPr>
        <w:spacing w:line="240" w:lineRule="exact"/>
        <w:rPr>
          <w:rFonts w:ascii="Arial" w:hAnsi="Arial" w:cs="Arial"/>
          <w:sz w:val="22"/>
          <w:szCs w:val="22"/>
        </w:rPr>
      </w:pPr>
    </w:p>
    <w:p w14:paraId="056683C9" w14:textId="77777777" w:rsidR="000A3F6C" w:rsidRDefault="000A3F6C">
      <w:pPr>
        <w:spacing w:line="240" w:lineRule="exact"/>
        <w:rPr>
          <w:rFonts w:ascii="Arial" w:hAnsi="Arial" w:cs="Arial"/>
          <w:sz w:val="22"/>
          <w:szCs w:val="22"/>
        </w:rPr>
      </w:pPr>
    </w:p>
    <w:p w14:paraId="48DA5A96" w14:textId="77777777" w:rsidR="000A3F6C" w:rsidRDefault="000A3F6C">
      <w:pPr>
        <w:spacing w:line="240" w:lineRule="exact"/>
        <w:rPr>
          <w:rFonts w:ascii="Arial" w:hAnsi="Arial" w:cs="Arial"/>
          <w:sz w:val="22"/>
          <w:szCs w:val="22"/>
        </w:rPr>
      </w:pPr>
    </w:p>
    <w:p w14:paraId="7BD1F88B" w14:textId="77777777" w:rsidR="000A3F6C" w:rsidRDefault="000A3F6C">
      <w:pPr>
        <w:spacing w:line="240" w:lineRule="exact"/>
        <w:rPr>
          <w:rFonts w:ascii="Arial" w:hAnsi="Arial" w:cs="Arial"/>
          <w:sz w:val="22"/>
          <w:szCs w:val="22"/>
        </w:rPr>
      </w:pPr>
    </w:p>
    <w:p w14:paraId="4138D459" w14:textId="77777777" w:rsidR="000A3F6C" w:rsidRDefault="000A3F6C">
      <w:pPr>
        <w:spacing w:line="240" w:lineRule="exact"/>
        <w:rPr>
          <w:rFonts w:ascii="Arial" w:hAnsi="Arial" w:cs="Arial"/>
          <w:sz w:val="22"/>
          <w:szCs w:val="22"/>
        </w:rPr>
      </w:pPr>
    </w:p>
    <w:p w14:paraId="3C372AE1" w14:textId="77777777" w:rsidR="000A3F6C" w:rsidRDefault="000A3F6C">
      <w:pPr>
        <w:spacing w:line="240" w:lineRule="exact"/>
        <w:rPr>
          <w:rFonts w:ascii="Arial" w:hAnsi="Arial" w:cs="Arial"/>
          <w:sz w:val="22"/>
          <w:szCs w:val="22"/>
        </w:rPr>
      </w:pPr>
    </w:p>
    <w:p w14:paraId="2B74DDB2" w14:textId="77777777" w:rsidR="000A3F6C" w:rsidRDefault="000A3F6C">
      <w:pPr>
        <w:spacing w:line="240" w:lineRule="exact"/>
        <w:rPr>
          <w:rFonts w:ascii="Arial" w:hAnsi="Arial" w:cs="Arial"/>
          <w:sz w:val="22"/>
          <w:szCs w:val="22"/>
        </w:rPr>
      </w:pPr>
    </w:p>
    <w:p w14:paraId="3D69B4FB" w14:textId="77777777" w:rsidR="000A3F6C" w:rsidRDefault="000A3F6C">
      <w:pPr>
        <w:spacing w:line="240" w:lineRule="exact"/>
        <w:rPr>
          <w:rFonts w:ascii="Arial" w:hAnsi="Arial" w:cs="Arial"/>
          <w:sz w:val="22"/>
          <w:szCs w:val="22"/>
        </w:rPr>
      </w:pPr>
    </w:p>
    <w:p w14:paraId="1B50C752" w14:textId="77777777" w:rsidR="000A3F6C" w:rsidRDefault="000A3F6C">
      <w:pPr>
        <w:spacing w:line="240" w:lineRule="exact"/>
        <w:rPr>
          <w:rFonts w:ascii="Arial" w:hAnsi="Arial" w:cs="Arial"/>
          <w:sz w:val="22"/>
          <w:szCs w:val="22"/>
        </w:rPr>
      </w:pPr>
    </w:p>
    <w:p w14:paraId="04FB48DE" w14:textId="77777777" w:rsidR="000A3F6C" w:rsidRDefault="000A3F6C">
      <w:pPr>
        <w:spacing w:line="240" w:lineRule="exact"/>
        <w:rPr>
          <w:rFonts w:ascii="Arial" w:hAnsi="Arial" w:cs="Arial"/>
          <w:sz w:val="22"/>
          <w:szCs w:val="22"/>
        </w:rPr>
      </w:pPr>
    </w:p>
    <w:p w14:paraId="37272957" w14:textId="77777777" w:rsidR="000A3F6C" w:rsidRDefault="000A3F6C">
      <w:pPr>
        <w:spacing w:line="240" w:lineRule="exact"/>
        <w:rPr>
          <w:rFonts w:ascii="Arial" w:hAnsi="Arial" w:cs="Arial"/>
          <w:sz w:val="22"/>
          <w:szCs w:val="22"/>
        </w:rPr>
      </w:pPr>
    </w:p>
    <w:p w14:paraId="7469CD63" w14:textId="77777777" w:rsidR="000A3F6C" w:rsidRDefault="000A3F6C">
      <w:pPr>
        <w:spacing w:line="240" w:lineRule="exact"/>
        <w:rPr>
          <w:rFonts w:ascii="Arial" w:hAnsi="Arial" w:cs="Arial"/>
          <w:sz w:val="22"/>
          <w:szCs w:val="22"/>
        </w:rPr>
      </w:pPr>
    </w:p>
    <w:p w14:paraId="19F9468E" w14:textId="77777777" w:rsidR="000A3F6C" w:rsidRDefault="000A3F6C">
      <w:pPr>
        <w:spacing w:line="240" w:lineRule="exact"/>
        <w:rPr>
          <w:rFonts w:ascii="Arial" w:hAnsi="Arial" w:cs="Arial"/>
          <w:sz w:val="22"/>
          <w:szCs w:val="22"/>
        </w:rPr>
      </w:pPr>
    </w:p>
    <w:p w14:paraId="0B14652B" w14:textId="77777777" w:rsidR="000A3F6C" w:rsidRDefault="000A3F6C">
      <w:pPr>
        <w:spacing w:line="240" w:lineRule="exact"/>
        <w:rPr>
          <w:rFonts w:ascii="Arial" w:hAnsi="Arial" w:cs="Arial"/>
          <w:sz w:val="22"/>
          <w:szCs w:val="22"/>
        </w:rPr>
      </w:pPr>
    </w:p>
    <w:p w14:paraId="2879E336" w14:textId="77777777" w:rsidR="000A3F6C" w:rsidRDefault="000A3F6C">
      <w:pPr>
        <w:spacing w:line="240" w:lineRule="exact"/>
        <w:rPr>
          <w:rFonts w:ascii="Arial" w:hAnsi="Arial" w:cs="Arial"/>
          <w:sz w:val="22"/>
          <w:szCs w:val="22"/>
        </w:rPr>
      </w:pPr>
    </w:p>
    <w:p w14:paraId="670E581F" w14:textId="77777777" w:rsidR="000A3F6C" w:rsidRDefault="000A3F6C">
      <w:pPr>
        <w:spacing w:line="240" w:lineRule="exact"/>
        <w:rPr>
          <w:rFonts w:ascii="Arial" w:hAnsi="Arial" w:cs="Arial"/>
          <w:sz w:val="22"/>
          <w:szCs w:val="22"/>
        </w:rPr>
      </w:pPr>
    </w:p>
    <w:p w14:paraId="2C577E5F" w14:textId="77777777" w:rsidR="000A3F6C" w:rsidRDefault="000A3F6C">
      <w:pPr>
        <w:spacing w:line="240" w:lineRule="exact"/>
        <w:rPr>
          <w:rFonts w:ascii="Arial" w:hAnsi="Arial" w:cs="Arial"/>
          <w:sz w:val="22"/>
          <w:szCs w:val="22"/>
        </w:rPr>
      </w:pPr>
    </w:p>
    <w:p w14:paraId="3397C593" w14:textId="77777777" w:rsidR="000A3F6C" w:rsidRDefault="000A3F6C">
      <w:pPr>
        <w:spacing w:line="240" w:lineRule="exact"/>
        <w:rPr>
          <w:rFonts w:ascii="Arial" w:hAnsi="Arial" w:cs="Arial"/>
          <w:sz w:val="22"/>
          <w:szCs w:val="22"/>
        </w:rPr>
      </w:pPr>
    </w:p>
    <w:p w14:paraId="608361AE" w14:textId="77777777" w:rsidR="000A3F6C" w:rsidRDefault="000A3F6C">
      <w:pPr>
        <w:spacing w:line="240" w:lineRule="exact"/>
        <w:rPr>
          <w:rFonts w:ascii="Arial" w:hAnsi="Arial" w:cs="Arial"/>
          <w:sz w:val="22"/>
          <w:szCs w:val="22"/>
        </w:rPr>
      </w:pPr>
    </w:p>
    <w:p w14:paraId="2B4742C7" w14:textId="77777777" w:rsidR="000A3F6C" w:rsidRDefault="000A3F6C">
      <w:pPr>
        <w:spacing w:line="240" w:lineRule="exact"/>
        <w:rPr>
          <w:rFonts w:ascii="Arial" w:hAnsi="Arial" w:cs="Arial"/>
          <w:sz w:val="22"/>
          <w:szCs w:val="22"/>
        </w:rPr>
      </w:pPr>
    </w:p>
    <w:p w14:paraId="67D99BB7" w14:textId="77777777" w:rsidR="000A3F6C" w:rsidRDefault="000A3F6C">
      <w:pPr>
        <w:spacing w:line="240" w:lineRule="exact"/>
        <w:rPr>
          <w:rFonts w:ascii="Arial" w:hAnsi="Arial" w:cs="Arial"/>
          <w:sz w:val="22"/>
          <w:szCs w:val="22"/>
        </w:rPr>
      </w:pPr>
    </w:p>
    <w:p w14:paraId="2237AA00" w14:textId="77777777" w:rsidR="000A3F6C" w:rsidRDefault="000A3F6C">
      <w:pPr>
        <w:spacing w:line="240" w:lineRule="exact"/>
        <w:rPr>
          <w:rFonts w:ascii="Arial" w:hAnsi="Arial" w:cs="Arial"/>
          <w:sz w:val="22"/>
          <w:szCs w:val="22"/>
        </w:rPr>
      </w:pPr>
    </w:p>
    <w:p w14:paraId="4C8198C4" w14:textId="77777777" w:rsidR="000A3F6C" w:rsidRDefault="000A3F6C">
      <w:pPr>
        <w:spacing w:line="240" w:lineRule="exact"/>
        <w:rPr>
          <w:rFonts w:ascii="Arial" w:hAnsi="Arial" w:cs="Arial"/>
          <w:sz w:val="22"/>
          <w:szCs w:val="22"/>
        </w:rPr>
      </w:pPr>
    </w:p>
    <w:p w14:paraId="22CE7E15" w14:textId="77777777" w:rsidR="000A3F6C" w:rsidRDefault="000A3F6C">
      <w:pPr>
        <w:spacing w:line="240" w:lineRule="exact"/>
        <w:rPr>
          <w:rFonts w:ascii="Arial" w:hAnsi="Arial" w:cs="Arial"/>
          <w:sz w:val="22"/>
          <w:szCs w:val="22"/>
        </w:rPr>
      </w:pPr>
    </w:p>
    <w:p w14:paraId="66C7AE2A" w14:textId="77777777" w:rsidR="000A3F6C" w:rsidRDefault="000A3F6C">
      <w:pPr>
        <w:spacing w:line="240" w:lineRule="exact"/>
        <w:rPr>
          <w:rFonts w:ascii="Arial" w:hAnsi="Arial" w:cs="Arial"/>
          <w:sz w:val="22"/>
          <w:szCs w:val="22"/>
        </w:rPr>
      </w:pPr>
    </w:p>
    <w:p w14:paraId="1571667D" w14:textId="77777777" w:rsidR="000A3F6C" w:rsidRDefault="000A3F6C">
      <w:pPr>
        <w:spacing w:line="240" w:lineRule="exact"/>
        <w:rPr>
          <w:rFonts w:ascii="Arial" w:hAnsi="Arial" w:cs="Arial"/>
          <w:sz w:val="22"/>
          <w:szCs w:val="22"/>
        </w:rPr>
      </w:pPr>
    </w:p>
    <w:p w14:paraId="3A758C19" w14:textId="77777777" w:rsidR="000A3F6C" w:rsidRDefault="000A3F6C">
      <w:pPr>
        <w:spacing w:line="240" w:lineRule="exact"/>
        <w:rPr>
          <w:rFonts w:ascii="Arial" w:hAnsi="Arial" w:cs="Arial"/>
          <w:sz w:val="22"/>
          <w:szCs w:val="22"/>
        </w:rPr>
      </w:pPr>
    </w:p>
    <w:p w14:paraId="4A8C67E2" w14:textId="77777777" w:rsidR="000A3F6C" w:rsidRDefault="000A3F6C">
      <w:pPr>
        <w:spacing w:line="240" w:lineRule="exact"/>
        <w:rPr>
          <w:rFonts w:ascii="Arial" w:hAnsi="Arial" w:cs="Arial"/>
          <w:sz w:val="22"/>
          <w:szCs w:val="22"/>
        </w:rPr>
      </w:pPr>
    </w:p>
    <w:p w14:paraId="077A29EA" w14:textId="77777777" w:rsidR="000C784C" w:rsidRPr="008A2900" w:rsidRDefault="000C784C" w:rsidP="000C784C">
      <w:pPr>
        <w:tabs>
          <w:tab w:val="left" w:pos="-720"/>
        </w:tabs>
        <w:suppressAutoHyphens/>
        <w:jc w:val="both"/>
        <w:rPr>
          <w:rFonts w:ascii="Arial" w:hAnsi="Arial" w:cs="Arial"/>
          <w:spacing w:val="-3"/>
        </w:rPr>
      </w:pPr>
      <w:r w:rsidRPr="008A2900">
        <w:rPr>
          <w:rFonts w:ascii="Arial" w:hAnsi="Arial" w:cs="Arial"/>
          <w:spacing w:val="-3"/>
        </w:rPr>
        <w:t>Atentamente,</w:t>
      </w:r>
    </w:p>
    <w:p w14:paraId="74A69D31" w14:textId="77777777" w:rsidR="000C784C" w:rsidRPr="008A2900" w:rsidRDefault="000C784C" w:rsidP="000C784C">
      <w:pPr>
        <w:tabs>
          <w:tab w:val="left" w:pos="-720"/>
        </w:tabs>
        <w:suppressAutoHyphens/>
        <w:jc w:val="both"/>
        <w:rPr>
          <w:rFonts w:ascii="Arial" w:hAnsi="Arial" w:cs="Arial"/>
          <w:spacing w:val="-3"/>
        </w:rPr>
      </w:pPr>
      <w:r>
        <w:rPr>
          <w:rFonts w:ascii="ZapfHumnst BT" w:hAnsi="ZapfHumnst BT"/>
          <w:noProof/>
          <w:lang w:val="es-CO" w:eastAsia="es-CO"/>
        </w:rPr>
        <mc:AlternateContent>
          <mc:Choice Requires="wpg">
            <w:drawing>
              <wp:anchor distT="0" distB="0" distL="114300" distR="114300" simplePos="0" relativeHeight="251660800" behindDoc="0" locked="0" layoutInCell="1" allowOverlap="1" wp14:anchorId="2F3A3EF2" wp14:editId="688D8CD3">
                <wp:simplePos x="0" y="0"/>
                <wp:positionH relativeFrom="column">
                  <wp:posOffset>-66675</wp:posOffset>
                </wp:positionH>
                <wp:positionV relativeFrom="paragraph">
                  <wp:posOffset>83820</wp:posOffset>
                </wp:positionV>
                <wp:extent cx="6667500" cy="1325880"/>
                <wp:effectExtent l="0" t="0" r="57150" b="6477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325880"/>
                          <a:chOff x="1462" y="12804"/>
                          <a:chExt cx="9487" cy="2255"/>
                        </a:xfrm>
                      </wpg:grpSpPr>
                      <wps:wsp>
                        <wps:cNvPr id="48" name="AutoShape 22"/>
                        <wps:cNvSpPr>
                          <a:spLocks noChangeArrowheads="1"/>
                        </wps:cNvSpPr>
                        <wps:spPr bwMode="auto">
                          <a:xfrm>
                            <a:off x="1462" y="12804"/>
                            <a:ext cx="9487" cy="2255"/>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651E9D4E" w14:textId="77777777" w:rsidR="000C784C" w:rsidRPr="0089389E" w:rsidRDefault="000C784C" w:rsidP="000C784C"/>
                            <w:p w14:paraId="62859951" w14:textId="77777777" w:rsidR="000C784C" w:rsidRDefault="000C784C" w:rsidP="000C784C"/>
                          </w:txbxContent>
                        </wps:txbx>
                        <wps:bodyPr rot="0" vert="horz" wrap="square" lIns="91440" tIns="10800" rIns="91440" bIns="45720" anchor="t" anchorCtr="0" upright="1">
                          <a:noAutofit/>
                        </wps:bodyPr>
                      </wps:wsp>
                      <wps:wsp>
                        <wps:cNvPr id="50" name="Text Box 25"/>
                        <wps:cNvSpPr txBox="1">
                          <a:spLocks noChangeArrowheads="1"/>
                        </wps:cNvSpPr>
                        <wps:spPr bwMode="auto">
                          <a:xfrm>
                            <a:off x="1462" y="12908"/>
                            <a:ext cx="9272" cy="2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07E3F3D" w14:textId="77777777" w:rsidR="000C784C" w:rsidRDefault="000C784C" w:rsidP="000C784C">
                              <w:pPr>
                                <w:rPr>
                                  <w:rFonts w:ascii="Arial" w:hAnsi="Arial" w:cs="Arial"/>
                                  <w:b/>
                                  <w:bCs/>
                                  <w:caps/>
                                  <w:sz w:val="18"/>
                                  <w:szCs w:val="16"/>
                                  <w:lang w:val="en-US"/>
                                </w:rPr>
                              </w:pPr>
                            </w:p>
                            <w:p w14:paraId="164CF41C" w14:textId="77777777" w:rsidR="000C784C" w:rsidRDefault="000C784C" w:rsidP="000C784C">
                              <w:pPr>
                                <w:rPr>
                                  <w:rFonts w:ascii="Arial" w:hAnsi="Arial" w:cs="Arial"/>
                                  <w:b/>
                                  <w:bCs/>
                                  <w:caps/>
                                  <w:sz w:val="18"/>
                                  <w:szCs w:val="16"/>
                                  <w:lang w:val="en-US"/>
                                </w:rPr>
                              </w:pPr>
                            </w:p>
                            <w:p w14:paraId="213D8DB2" w14:textId="77777777" w:rsidR="000C784C" w:rsidRPr="00F54269" w:rsidRDefault="000C784C" w:rsidP="000C784C">
                              <w:pPr>
                                <w:rPr>
                                  <w:rFonts w:ascii="Arial" w:hAnsi="Arial" w:cs="Arial"/>
                                  <w:b/>
                                  <w:bCs/>
                                  <w:caps/>
                                  <w:sz w:val="18"/>
                                  <w:szCs w:val="16"/>
                                  <w:lang w:val="en-US"/>
                                </w:rPr>
                              </w:pPr>
                              <w:r>
                                <w:rPr>
                                  <w:rFonts w:ascii="Arial" w:hAnsi="Arial" w:cs="Arial"/>
                                  <w:b/>
                                  <w:bCs/>
                                  <w:caps/>
                                  <w:sz w:val="18"/>
                                  <w:szCs w:val="16"/>
                                  <w:lang w:val="en-US"/>
                                </w:rPr>
                                <w:t xml:space="preserve">   FIRMA:</w:t>
                              </w:r>
                            </w:p>
                            <w:p w14:paraId="5171AFFE" w14:textId="77777777" w:rsidR="000C784C" w:rsidRPr="00F54269" w:rsidRDefault="000C784C" w:rsidP="000C784C">
                              <w:pPr>
                                <w:jc w:val="center"/>
                                <w:rPr>
                                  <w:rFonts w:ascii="Arial" w:hAnsi="Arial" w:cs="Arial"/>
                                  <w:b/>
                                  <w:bCs/>
                                  <w:caps/>
                                  <w:sz w:val="18"/>
                                  <w:szCs w:val="16"/>
                                  <w:lang w:val="en-US"/>
                                </w:rPr>
                              </w:pPr>
                            </w:p>
                            <w:p w14:paraId="1179844F" w14:textId="77777777" w:rsidR="000C784C" w:rsidRPr="00F54269" w:rsidRDefault="000C784C" w:rsidP="000C784C">
                              <w:pPr>
                                <w:rPr>
                                  <w:rFonts w:ascii="Arial" w:hAnsi="Arial" w:cs="Arial"/>
                                  <w:b/>
                                  <w:bCs/>
                                  <w:caps/>
                                  <w:sz w:val="18"/>
                                  <w:szCs w:val="16"/>
                                  <w:lang w:val="en-US"/>
                                </w:rPr>
                              </w:pPr>
                              <w:r>
                                <w:rPr>
                                  <w:rFonts w:ascii="Arial" w:hAnsi="Arial" w:cs="Arial"/>
                                  <w:b/>
                                  <w:bCs/>
                                  <w:caps/>
                                  <w:sz w:val="18"/>
                                  <w:szCs w:val="16"/>
                                  <w:lang w:val="en-US"/>
                                </w:rPr>
                                <w:t xml:space="preserve">   </w:t>
                              </w:r>
                              <w:r w:rsidRPr="00F54269">
                                <w:rPr>
                                  <w:rFonts w:ascii="Arial" w:hAnsi="Arial" w:cs="Arial"/>
                                  <w:b/>
                                  <w:bCs/>
                                  <w:caps/>
                                  <w:sz w:val="18"/>
                                  <w:szCs w:val="16"/>
                                  <w:lang w:val="en-US"/>
                                </w:rPr>
                                <w:t>_________________</w:t>
                              </w:r>
                              <w:r>
                                <w:rPr>
                                  <w:rFonts w:ascii="Arial" w:hAnsi="Arial" w:cs="Arial"/>
                                  <w:b/>
                                  <w:bCs/>
                                  <w:caps/>
                                  <w:sz w:val="18"/>
                                  <w:szCs w:val="16"/>
                                  <w:lang w:val="en-US"/>
                                </w:rPr>
                                <w:t>______________</w:t>
                              </w:r>
                              <w:r w:rsidRPr="00F54269">
                                <w:rPr>
                                  <w:rFonts w:ascii="Arial" w:hAnsi="Arial" w:cs="Arial"/>
                                  <w:b/>
                                  <w:bCs/>
                                  <w:caps/>
                                  <w:sz w:val="18"/>
                                  <w:szCs w:val="16"/>
                                  <w:lang w:val="en-US"/>
                                </w:rPr>
                                <w:t>__</w:t>
                              </w:r>
                              <w:r>
                                <w:rPr>
                                  <w:rFonts w:ascii="Arial" w:hAnsi="Arial" w:cs="Arial"/>
                                  <w:b/>
                                  <w:bCs/>
                                  <w:caps/>
                                  <w:sz w:val="18"/>
                                  <w:szCs w:val="16"/>
                                  <w:lang w:val="en-US"/>
                                </w:rPr>
                                <w:t>________________________________</w:t>
                              </w:r>
                              <w:r w:rsidRPr="00F54269">
                                <w:rPr>
                                  <w:rFonts w:ascii="Arial" w:hAnsi="Arial" w:cs="Arial"/>
                                  <w:b/>
                                  <w:bCs/>
                                  <w:caps/>
                                  <w:sz w:val="18"/>
                                  <w:szCs w:val="16"/>
                                  <w:lang w:val="en-US"/>
                                </w:rPr>
                                <w:t>__________________________</w:t>
                              </w:r>
                            </w:p>
                            <w:p w14:paraId="7DD586CA" w14:textId="77777777" w:rsidR="000C784C" w:rsidRDefault="000C784C" w:rsidP="000C784C">
                              <w:pPr>
                                <w:rPr>
                                  <w:rFonts w:ascii="Arial" w:hAnsi="Arial" w:cs="Arial"/>
                                  <w:b/>
                                  <w:bCs/>
                                  <w:caps/>
                                  <w:sz w:val="18"/>
                                  <w:szCs w:val="16"/>
                                  <w:lang w:val="en-US"/>
                                </w:rPr>
                              </w:pPr>
                              <w:r w:rsidRPr="00F54269">
                                <w:rPr>
                                  <w:rFonts w:ascii="Arial" w:hAnsi="Arial" w:cs="Arial"/>
                                  <w:b/>
                                  <w:bCs/>
                                  <w:caps/>
                                  <w:sz w:val="18"/>
                                  <w:szCs w:val="16"/>
                                  <w:lang w:val="en-US"/>
                                </w:rPr>
                                <w:t xml:space="preserve">                                                                                                </w:t>
                              </w:r>
                              <w:r>
                                <w:rPr>
                                  <w:rFonts w:ascii="Arial" w:hAnsi="Arial" w:cs="Arial"/>
                                  <w:b/>
                                  <w:bCs/>
                                  <w:caps/>
                                  <w:sz w:val="18"/>
                                  <w:szCs w:val="16"/>
                                  <w:lang w:val="en-US"/>
                                </w:rPr>
                                <w:t xml:space="preserve">                 </w:t>
                              </w:r>
                            </w:p>
                            <w:p w14:paraId="03A0E727" w14:textId="77777777" w:rsidR="000C784C" w:rsidRDefault="000C784C" w:rsidP="000C784C">
                              <w:pPr>
                                <w:rPr>
                                  <w:rFonts w:ascii="Arial" w:hAnsi="Arial" w:cs="Arial"/>
                                  <w:b/>
                                  <w:bCs/>
                                  <w:caps/>
                                  <w:sz w:val="18"/>
                                  <w:szCs w:val="16"/>
                                  <w:lang w:val="en-US"/>
                                </w:rPr>
                              </w:pPr>
                              <w:r>
                                <w:rPr>
                                  <w:rFonts w:ascii="Arial" w:hAnsi="Arial" w:cs="Arial"/>
                                  <w:b/>
                                  <w:bCs/>
                                  <w:caps/>
                                  <w:sz w:val="18"/>
                                  <w:szCs w:val="16"/>
                                  <w:lang w:val="en-US"/>
                                </w:rPr>
                                <w:t xml:space="preserve">  NOMBRE:</w:t>
                              </w:r>
                            </w:p>
                            <w:p w14:paraId="4ED068B5" w14:textId="77777777" w:rsidR="000C784C" w:rsidRDefault="000C784C" w:rsidP="000C784C">
                              <w:pPr>
                                <w:rPr>
                                  <w:rFonts w:ascii="Arial" w:hAnsi="Arial" w:cs="Arial"/>
                                  <w:b/>
                                  <w:bCs/>
                                  <w:caps/>
                                  <w:sz w:val="18"/>
                                  <w:szCs w:val="16"/>
                                  <w:lang w:val="en-US"/>
                                </w:rPr>
                              </w:pPr>
                            </w:p>
                            <w:p w14:paraId="2C4DC1AB" w14:textId="77777777" w:rsidR="000C784C" w:rsidRDefault="000C784C" w:rsidP="000C784C">
                              <w:pPr>
                                <w:rPr>
                                  <w:rFonts w:ascii="Arial" w:hAnsi="Arial" w:cs="Arial"/>
                                  <w:b/>
                                  <w:bCs/>
                                  <w:caps/>
                                  <w:sz w:val="18"/>
                                  <w:szCs w:val="16"/>
                                  <w:lang w:val="en-US"/>
                                </w:rPr>
                              </w:pPr>
                            </w:p>
                            <w:p w14:paraId="3E0B95C3" w14:textId="77777777" w:rsidR="000C784C" w:rsidRPr="00F54269" w:rsidRDefault="000C784C" w:rsidP="000C784C">
                              <w:pPr>
                                <w:rPr>
                                  <w:rFonts w:ascii="Arial" w:hAnsi="Arial" w:cs="Arial"/>
                                  <w:b/>
                                  <w:bCs/>
                                  <w:caps/>
                                  <w:sz w:val="18"/>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A3EF2" id="Group 47" o:spid="_x0000_s1035" style="position:absolute;left:0;text-align:left;margin-left:-5.25pt;margin-top:6.6pt;width:525pt;height:104.4pt;z-index:251660800" coordorigin="1462,12804" coordsize="9487,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">
                <v:roundrect id="_x0000_s1036" style="position:absolute;left:1462;top:12804;width:9487;height:2255;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" fillcolor="#ddd">
                  <v:shadow on="t"/>
                  <v:textbox inset=",.3mm">
                    <w:txbxContent>
                      <w:p w14:paraId="651E9D4E" w14:textId="77777777" w:rsidR="000C784C" w:rsidRPr="0089389E" w:rsidRDefault="000C784C" w:rsidP="000C784C"/>
                      <w:p w14:paraId="62859951" w14:textId="77777777" w:rsidR="000C784C" w:rsidRDefault="000C784C" w:rsidP="000C784C"/>
                    </w:txbxContent>
                  </v:textbox>
                </v:roundrect>
                <v:shape id="_x0000_s1037" type="#_x0000_t202" style="position:absolute;left:1462;top:12908;width:9272;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KSwwAAANsAAAAPAAAAZHJzL2Rvd25yZXYueG1sRE9Na8JA&#10;EL0X/A/LCL0U3VRo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k2DiksMAAADbAAAADwAA&#10;AAAAAAAAAAAAAAAHAgAAZHJzL2Rvd25yZXYueG1sUEsFBgAAAAADAAMAtwAAAPcCAAAAAA==&#10;" filled="f" stroked="f" strokecolor="blue">
                  <v:textbox>
                    <w:txbxContent>
                      <w:p w14:paraId="507E3F3D" w14:textId="77777777" w:rsidR="000C784C" w:rsidRDefault="000C784C" w:rsidP="000C784C">
                        <w:pPr>
                          <w:rPr>
                            <w:rFonts w:ascii="Arial" w:hAnsi="Arial" w:cs="Arial"/>
                            <w:b/>
                            <w:bCs/>
                            <w:caps/>
                            <w:sz w:val="18"/>
                            <w:szCs w:val="16"/>
                            <w:lang w:val="en-US"/>
                          </w:rPr>
                        </w:pPr>
                      </w:p>
                      <w:p w14:paraId="164CF41C" w14:textId="77777777" w:rsidR="000C784C" w:rsidRDefault="000C784C" w:rsidP="000C784C">
                        <w:pPr>
                          <w:rPr>
                            <w:rFonts w:ascii="Arial" w:hAnsi="Arial" w:cs="Arial"/>
                            <w:b/>
                            <w:bCs/>
                            <w:caps/>
                            <w:sz w:val="18"/>
                            <w:szCs w:val="16"/>
                            <w:lang w:val="en-US"/>
                          </w:rPr>
                        </w:pPr>
                      </w:p>
                      <w:p w14:paraId="213D8DB2" w14:textId="77777777" w:rsidR="000C784C" w:rsidRPr="00F54269" w:rsidRDefault="000C784C" w:rsidP="000C784C">
                        <w:pPr>
                          <w:rPr>
                            <w:rFonts w:ascii="Arial" w:hAnsi="Arial" w:cs="Arial"/>
                            <w:b/>
                            <w:bCs/>
                            <w:caps/>
                            <w:sz w:val="18"/>
                            <w:szCs w:val="16"/>
                            <w:lang w:val="en-US"/>
                          </w:rPr>
                        </w:pPr>
                        <w:r>
                          <w:rPr>
                            <w:rFonts w:ascii="Arial" w:hAnsi="Arial" w:cs="Arial"/>
                            <w:b/>
                            <w:bCs/>
                            <w:caps/>
                            <w:sz w:val="18"/>
                            <w:szCs w:val="16"/>
                            <w:lang w:val="en-US"/>
                          </w:rPr>
                          <w:t xml:space="preserve">   FIRMA:</w:t>
                        </w:r>
                      </w:p>
                      <w:p w14:paraId="5171AFFE" w14:textId="77777777" w:rsidR="000C784C" w:rsidRPr="00F54269" w:rsidRDefault="000C784C" w:rsidP="000C784C">
                        <w:pPr>
                          <w:jc w:val="center"/>
                          <w:rPr>
                            <w:rFonts w:ascii="Arial" w:hAnsi="Arial" w:cs="Arial"/>
                            <w:b/>
                            <w:bCs/>
                            <w:caps/>
                            <w:sz w:val="18"/>
                            <w:szCs w:val="16"/>
                            <w:lang w:val="en-US"/>
                          </w:rPr>
                        </w:pPr>
                      </w:p>
                      <w:p w14:paraId="1179844F" w14:textId="77777777" w:rsidR="000C784C" w:rsidRPr="00F54269" w:rsidRDefault="000C784C" w:rsidP="000C784C">
                        <w:pPr>
                          <w:rPr>
                            <w:rFonts w:ascii="Arial" w:hAnsi="Arial" w:cs="Arial"/>
                            <w:b/>
                            <w:bCs/>
                            <w:caps/>
                            <w:sz w:val="18"/>
                            <w:szCs w:val="16"/>
                            <w:lang w:val="en-US"/>
                          </w:rPr>
                        </w:pPr>
                        <w:r>
                          <w:rPr>
                            <w:rFonts w:ascii="Arial" w:hAnsi="Arial" w:cs="Arial"/>
                            <w:b/>
                            <w:bCs/>
                            <w:caps/>
                            <w:sz w:val="18"/>
                            <w:szCs w:val="16"/>
                            <w:lang w:val="en-US"/>
                          </w:rPr>
                          <w:t xml:space="preserve">   </w:t>
                        </w:r>
                        <w:r w:rsidRPr="00F54269">
                          <w:rPr>
                            <w:rFonts w:ascii="Arial" w:hAnsi="Arial" w:cs="Arial"/>
                            <w:b/>
                            <w:bCs/>
                            <w:caps/>
                            <w:sz w:val="18"/>
                            <w:szCs w:val="16"/>
                            <w:lang w:val="en-US"/>
                          </w:rPr>
                          <w:t>_________________</w:t>
                        </w:r>
                        <w:r>
                          <w:rPr>
                            <w:rFonts w:ascii="Arial" w:hAnsi="Arial" w:cs="Arial"/>
                            <w:b/>
                            <w:bCs/>
                            <w:caps/>
                            <w:sz w:val="18"/>
                            <w:szCs w:val="16"/>
                            <w:lang w:val="en-US"/>
                          </w:rPr>
                          <w:t>______________</w:t>
                        </w:r>
                        <w:r w:rsidRPr="00F54269">
                          <w:rPr>
                            <w:rFonts w:ascii="Arial" w:hAnsi="Arial" w:cs="Arial"/>
                            <w:b/>
                            <w:bCs/>
                            <w:caps/>
                            <w:sz w:val="18"/>
                            <w:szCs w:val="16"/>
                            <w:lang w:val="en-US"/>
                          </w:rPr>
                          <w:t>__</w:t>
                        </w:r>
                        <w:r>
                          <w:rPr>
                            <w:rFonts w:ascii="Arial" w:hAnsi="Arial" w:cs="Arial"/>
                            <w:b/>
                            <w:bCs/>
                            <w:caps/>
                            <w:sz w:val="18"/>
                            <w:szCs w:val="16"/>
                            <w:lang w:val="en-US"/>
                          </w:rPr>
                          <w:t>________________________________</w:t>
                        </w:r>
                        <w:r w:rsidRPr="00F54269">
                          <w:rPr>
                            <w:rFonts w:ascii="Arial" w:hAnsi="Arial" w:cs="Arial"/>
                            <w:b/>
                            <w:bCs/>
                            <w:caps/>
                            <w:sz w:val="18"/>
                            <w:szCs w:val="16"/>
                            <w:lang w:val="en-US"/>
                          </w:rPr>
                          <w:t>__________________________</w:t>
                        </w:r>
                      </w:p>
                      <w:p w14:paraId="7DD586CA" w14:textId="77777777" w:rsidR="000C784C" w:rsidRDefault="000C784C" w:rsidP="000C784C">
                        <w:pPr>
                          <w:rPr>
                            <w:rFonts w:ascii="Arial" w:hAnsi="Arial" w:cs="Arial"/>
                            <w:b/>
                            <w:bCs/>
                            <w:caps/>
                            <w:sz w:val="18"/>
                            <w:szCs w:val="16"/>
                            <w:lang w:val="en-US"/>
                          </w:rPr>
                        </w:pPr>
                        <w:r w:rsidRPr="00F54269">
                          <w:rPr>
                            <w:rFonts w:ascii="Arial" w:hAnsi="Arial" w:cs="Arial"/>
                            <w:b/>
                            <w:bCs/>
                            <w:caps/>
                            <w:sz w:val="18"/>
                            <w:szCs w:val="16"/>
                            <w:lang w:val="en-US"/>
                          </w:rPr>
                          <w:t xml:space="preserve">                                                                                                </w:t>
                        </w:r>
                        <w:r>
                          <w:rPr>
                            <w:rFonts w:ascii="Arial" w:hAnsi="Arial" w:cs="Arial"/>
                            <w:b/>
                            <w:bCs/>
                            <w:caps/>
                            <w:sz w:val="18"/>
                            <w:szCs w:val="16"/>
                            <w:lang w:val="en-US"/>
                          </w:rPr>
                          <w:t xml:space="preserve">                 </w:t>
                        </w:r>
                      </w:p>
                      <w:p w14:paraId="03A0E727" w14:textId="77777777" w:rsidR="000C784C" w:rsidRDefault="000C784C" w:rsidP="000C784C">
                        <w:pPr>
                          <w:rPr>
                            <w:rFonts w:ascii="Arial" w:hAnsi="Arial" w:cs="Arial"/>
                            <w:b/>
                            <w:bCs/>
                            <w:caps/>
                            <w:sz w:val="18"/>
                            <w:szCs w:val="16"/>
                            <w:lang w:val="en-US"/>
                          </w:rPr>
                        </w:pPr>
                        <w:r>
                          <w:rPr>
                            <w:rFonts w:ascii="Arial" w:hAnsi="Arial" w:cs="Arial"/>
                            <w:b/>
                            <w:bCs/>
                            <w:caps/>
                            <w:sz w:val="18"/>
                            <w:szCs w:val="16"/>
                            <w:lang w:val="en-US"/>
                          </w:rPr>
                          <w:t xml:space="preserve">  NOMBRE:</w:t>
                        </w:r>
                      </w:p>
                      <w:p w14:paraId="4ED068B5" w14:textId="77777777" w:rsidR="000C784C" w:rsidRDefault="000C784C" w:rsidP="000C784C">
                        <w:pPr>
                          <w:rPr>
                            <w:rFonts w:ascii="Arial" w:hAnsi="Arial" w:cs="Arial"/>
                            <w:b/>
                            <w:bCs/>
                            <w:caps/>
                            <w:sz w:val="18"/>
                            <w:szCs w:val="16"/>
                            <w:lang w:val="en-US"/>
                          </w:rPr>
                        </w:pPr>
                      </w:p>
                      <w:p w14:paraId="2C4DC1AB" w14:textId="77777777" w:rsidR="000C784C" w:rsidRDefault="000C784C" w:rsidP="000C784C">
                        <w:pPr>
                          <w:rPr>
                            <w:rFonts w:ascii="Arial" w:hAnsi="Arial" w:cs="Arial"/>
                            <w:b/>
                            <w:bCs/>
                            <w:caps/>
                            <w:sz w:val="18"/>
                            <w:szCs w:val="16"/>
                            <w:lang w:val="en-US"/>
                          </w:rPr>
                        </w:pPr>
                      </w:p>
                      <w:p w14:paraId="3E0B95C3" w14:textId="77777777" w:rsidR="000C784C" w:rsidRPr="00F54269" w:rsidRDefault="000C784C" w:rsidP="000C784C">
                        <w:pPr>
                          <w:rPr>
                            <w:rFonts w:ascii="Arial" w:hAnsi="Arial" w:cs="Arial"/>
                            <w:b/>
                            <w:bCs/>
                            <w:caps/>
                            <w:sz w:val="18"/>
                            <w:szCs w:val="16"/>
                          </w:rPr>
                        </w:pPr>
                      </w:p>
                    </w:txbxContent>
                  </v:textbox>
                </v:shape>
              </v:group>
            </w:pict>
          </mc:Fallback>
        </mc:AlternateContent>
      </w:r>
    </w:p>
    <w:p w14:paraId="36E960EE" w14:textId="77777777" w:rsidR="000C784C" w:rsidRPr="00B408D4" w:rsidRDefault="000C784C" w:rsidP="000C784C">
      <w:pPr>
        <w:pStyle w:val="Textoindependiente"/>
        <w:rPr>
          <w:lang w:val="en-US"/>
        </w:rPr>
      </w:pPr>
    </w:p>
    <w:p w14:paraId="32385551" w14:textId="77777777" w:rsidR="000C784C" w:rsidRPr="00B408D4" w:rsidRDefault="000C784C" w:rsidP="000C784C">
      <w:pPr>
        <w:pStyle w:val="Textoindependiente"/>
        <w:rPr>
          <w:lang w:val="en-US"/>
        </w:rPr>
      </w:pPr>
    </w:p>
    <w:p w14:paraId="362DC983" w14:textId="77777777" w:rsidR="000C784C" w:rsidRPr="00B408D4" w:rsidRDefault="000C784C" w:rsidP="000C784C">
      <w:pPr>
        <w:jc w:val="both"/>
        <w:rPr>
          <w:rFonts w:ascii="ZapfHumnst BT" w:hAnsi="ZapfHumnst BT"/>
          <w:lang w:val="en-US"/>
        </w:rPr>
      </w:pPr>
    </w:p>
    <w:p w14:paraId="15986C33" w14:textId="77777777" w:rsidR="000C784C" w:rsidRDefault="000C784C" w:rsidP="000C784C">
      <w:pPr>
        <w:jc w:val="both"/>
        <w:rPr>
          <w:rFonts w:ascii="ZapfHumnst BT" w:hAnsi="ZapfHumnst BT"/>
          <w:lang w:val="en-US"/>
        </w:rPr>
      </w:pPr>
      <w:r w:rsidRPr="00B408D4">
        <w:rPr>
          <w:rFonts w:ascii="ZapfHumnst BT" w:hAnsi="ZapfHumnst BT"/>
          <w:lang w:val="en-US"/>
        </w:rPr>
        <w:tab/>
      </w:r>
      <w:r w:rsidRPr="00B408D4">
        <w:rPr>
          <w:rFonts w:ascii="ZapfHumnst BT" w:hAnsi="ZapfHumnst BT"/>
          <w:lang w:val="en-US"/>
        </w:rPr>
        <w:tab/>
      </w:r>
    </w:p>
    <w:p w14:paraId="137BB08E" w14:textId="77777777" w:rsidR="00097066" w:rsidRDefault="00097066">
      <w:pPr>
        <w:spacing w:line="240" w:lineRule="exact"/>
        <w:rPr>
          <w:rFonts w:ascii="Arial" w:hAnsi="Arial" w:cs="Arial"/>
          <w:sz w:val="22"/>
          <w:szCs w:val="22"/>
        </w:rPr>
      </w:pPr>
    </w:p>
    <w:sectPr w:rsidR="00097066" w:rsidSect="000C784C">
      <w:footnotePr>
        <w:numRestart w:val="eachSect"/>
      </w:footnotePr>
      <w:type w:val="continuous"/>
      <w:pgSz w:w="11907" w:h="16840" w:code="9"/>
      <w:pgMar w:top="720" w:right="720" w:bottom="720" w:left="993"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w:altName w:val="Tahoma"/>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4944"/>
    <w:multiLevelType w:val="singleLevel"/>
    <w:tmpl w:val="E3863E18"/>
    <w:lvl w:ilvl="0">
      <w:start w:val="1"/>
      <w:numFmt w:val="decimal"/>
      <w:lvlText w:val="%1."/>
      <w:legacy w:legacy="1" w:legacySpace="0" w:legacyIndent="0"/>
      <w:lvlJc w:val="left"/>
      <w:rPr>
        <w:rFonts w:ascii="Arial" w:hAnsi="Arial" w:cs="Arial" w:hint="default"/>
      </w:rPr>
    </w:lvl>
  </w:abstractNum>
  <w:num w:numId="1" w16cid:durableId="46893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18"/>
    <w:rsid w:val="000420F5"/>
    <w:rsid w:val="00047B85"/>
    <w:rsid w:val="000770F8"/>
    <w:rsid w:val="00097066"/>
    <w:rsid w:val="000A3F6C"/>
    <w:rsid w:val="000B5318"/>
    <w:rsid w:val="000C784C"/>
    <w:rsid w:val="000D6D65"/>
    <w:rsid w:val="000E6EC6"/>
    <w:rsid w:val="00103E3B"/>
    <w:rsid w:val="00120274"/>
    <w:rsid w:val="00134A6B"/>
    <w:rsid w:val="00135BD6"/>
    <w:rsid w:val="00151D9D"/>
    <w:rsid w:val="00157EDE"/>
    <w:rsid w:val="001952EB"/>
    <w:rsid w:val="001B6A47"/>
    <w:rsid w:val="001C1428"/>
    <w:rsid w:val="001C7872"/>
    <w:rsid w:val="00236636"/>
    <w:rsid w:val="002A1DDC"/>
    <w:rsid w:val="002E6A98"/>
    <w:rsid w:val="002F6150"/>
    <w:rsid w:val="00307BBD"/>
    <w:rsid w:val="003702B8"/>
    <w:rsid w:val="003C0A2D"/>
    <w:rsid w:val="003C6E14"/>
    <w:rsid w:val="003D3DA6"/>
    <w:rsid w:val="003E3CA4"/>
    <w:rsid w:val="003F1021"/>
    <w:rsid w:val="00401F92"/>
    <w:rsid w:val="004108DE"/>
    <w:rsid w:val="004328FB"/>
    <w:rsid w:val="004522ED"/>
    <w:rsid w:val="004619FF"/>
    <w:rsid w:val="0046256F"/>
    <w:rsid w:val="00462A96"/>
    <w:rsid w:val="004829DF"/>
    <w:rsid w:val="004B0F33"/>
    <w:rsid w:val="0056479C"/>
    <w:rsid w:val="00567AD6"/>
    <w:rsid w:val="005778D3"/>
    <w:rsid w:val="005A038C"/>
    <w:rsid w:val="005B7E8F"/>
    <w:rsid w:val="005C2C54"/>
    <w:rsid w:val="005D1EF1"/>
    <w:rsid w:val="005F0332"/>
    <w:rsid w:val="006061FF"/>
    <w:rsid w:val="006A656B"/>
    <w:rsid w:val="006B1E4D"/>
    <w:rsid w:val="006E3168"/>
    <w:rsid w:val="006E3265"/>
    <w:rsid w:val="007254CC"/>
    <w:rsid w:val="00737CE6"/>
    <w:rsid w:val="00740D0E"/>
    <w:rsid w:val="0074341D"/>
    <w:rsid w:val="00765B4F"/>
    <w:rsid w:val="00766F3A"/>
    <w:rsid w:val="007B0C12"/>
    <w:rsid w:val="007D5521"/>
    <w:rsid w:val="007F2FA3"/>
    <w:rsid w:val="008232F6"/>
    <w:rsid w:val="00846977"/>
    <w:rsid w:val="00881399"/>
    <w:rsid w:val="0091557F"/>
    <w:rsid w:val="0091695D"/>
    <w:rsid w:val="00922CC6"/>
    <w:rsid w:val="00941BE9"/>
    <w:rsid w:val="009501D1"/>
    <w:rsid w:val="0096173F"/>
    <w:rsid w:val="00973BC0"/>
    <w:rsid w:val="009747CB"/>
    <w:rsid w:val="009C0B94"/>
    <w:rsid w:val="009C2F36"/>
    <w:rsid w:val="00A6592C"/>
    <w:rsid w:val="00A752EE"/>
    <w:rsid w:val="00A75F09"/>
    <w:rsid w:val="00A846AA"/>
    <w:rsid w:val="00A852C3"/>
    <w:rsid w:val="00AB69F1"/>
    <w:rsid w:val="00AC663A"/>
    <w:rsid w:val="00AC7374"/>
    <w:rsid w:val="00AD29ED"/>
    <w:rsid w:val="00B156E0"/>
    <w:rsid w:val="00B43FB1"/>
    <w:rsid w:val="00BD704E"/>
    <w:rsid w:val="00BF1669"/>
    <w:rsid w:val="00C21496"/>
    <w:rsid w:val="00C351E4"/>
    <w:rsid w:val="00C84FC5"/>
    <w:rsid w:val="00C9493F"/>
    <w:rsid w:val="00CB062B"/>
    <w:rsid w:val="00CC0DC6"/>
    <w:rsid w:val="00CD6D6D"/>
    <w:rsid w:val="00D030A9"/>
    <w:rsid w:val="00D67010"/>
    <w:rsid w:val="00D70319"/>
    <w:rsid w:val="00D93915"/>
    <w:rsid w:val="00DA4E85"/>
    <w:rsid w:val="00DB7B43"/>
    <w:rsid w:val="00DC5904"/>
    <w:rsid w:val="00DE4CB0"/>
    <w:rsid w:val="00DF6B84"/>
    <w:rsid w:val="00E12281"/>
    <w:rsid w:val="00E13EF0"/>
    <w:rsid w:val="00E32D11"/>
    <w:rsid w:val="00E73784"/>
    <w:rsid w:val="00EA0055"/>
    <w:rsid w:val="00EB689C"/>
    <w:rsid w:val="00F225E2"/>
    <w:rsid w:val="00F607C6"/>
    <w:rsid w:val="00F9376F"/>
    <w:rsid w:val="00F9666B"/>
    <w:rsid w:val="00FB1785"/>
    <w:rsid w:val="00FC46CA"/>
    <w:rsid w:val="00FD7138"/>
    <w:rsid w:val="00FE02BB"/>
    <w:rsid w:val="00FF1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A11A1"/>
  <w15:docId w15:val="{6190355E-14CA-4388-94A3-7D5916A6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2F6"/>
    <w:rPr>
      <w:lang w:val="es-ES_tradnl"/>
    </w:rPr>
  </w:style>
  <w:style w:type="paragraph" w:styleId="Ttulo5">
    <w:name w:val="heading 5"/>
    <w:basedOn w:val="Normal"/>
    <w:next w:val="Normal"/>
    <w:link w:val="Ttulo5Car"/>
    <w:qFormat/>
    <w:rsid w:val="000C784C"/>
    <w:pPr>
      <w:keepNext/>
      <w:widowControl w:val="0"/>
      <w:suppressAutoHyphens/>
      <w:ind w:left="3600"/>
      <w:jc w:val="both"/>
      <w:outlineLvl w:val="4"/>
    </w:pPr>
    <w:rPr>
      <w:rFonts w:ascii="ZapfHumnst BT" w:hAnsi="ZapfHumnst BT"/>
      <w:b/>
      <w:spacing w:val="-3"/>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232F6"/>
    <w:pPr>
      <w:spacing w:line="240" w:lineRule="exact"/>
      <w:jc w:val="both"/>
    </w:pPr>
    <w:rPr>
      <w:sz w:val="24"/>
    </w:rPr>
  </w:style>
  <w:style w:type="paragraph" w:styleId="Textosinformato">
    <w:name w:val="Plain Text"/>
    <w:basedOn w:val="Normal"/>
    <w:rsid w:val="00120274"/>
    <w:rPr>
      <w:rFonts w:ascii="Courier New" w:hAnsi="Courier New" w:cs="Courier New"/>
      <w:lang w:val="es-ES"/>
    </w:rPr>
  </w:style>
  <w:style w:type="table" w:styleId="Tablaconcuadrcula">
    <w:name w:val="Table Grid"/>
    <w:basedOn w:val="Tablanormal"/>
    <w:rsid w:val="0012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151D9D"/>
    <w:pPr>
      <w:spacing w:after="120" w:line="480" w:lineRule="auto"/>
    </w:pPr>
  </w:style>
  <w:style w:type="character" w:customStyle="1" w:styleId="Textoindependiente2Car">
    <w:name w:val="Texto independiente 2 Car"/>
    <w:basedOn w:val="Fuentedeprrafopredeter"/>
    <w:link w:val="Textoindependiente2"/>
    <w:rsid w:val="00151D9D"/>
    <w:rPr>
      <w:lang w:val="es-ES_tradnl"/>
    </w:rPr>
  </w:style>
  <w:style w:type="character" w:customStyle="1" w:styleId="Ttulo5Car">
    <w:name w:val="Título 5 Car"/>
    <w:basedOn w:val="Fuentedeprrafopredeter"/>
    <w:link w:val="Ttulo5"/>
    <w:rsid w:val="000C784C"/>
    <w:rPr>
      <w:rFonts w:ascii="ZapfHumnst BT" w:hAnsi="ZapfHumnst BT"/>
      <w:b/>
      <w:spacing w:val="-3"/>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pAudit\EmpresaX,%20S.A\Auditoria%202011\General\Carta%20a%20bancos%20asesores%20abogados\Plantillas\Abog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E4BF-9872-4FA9-9D98-6644F878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Abogado.dotx</Template>
  <TotalTime>0</TotalTime>
  <Pages>1</Pages>
  <Words>30</Words>
  <Characters>169</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Bustos</dc:creator>
  <cp:lastModifiedBy>Camilo Bustos</cp:lastModifiedBy>
  <cp:revision>72</cp:revision>
  <cp:lastPrinted>2007-02-14T17:27:00Z</cp:lastPrinted>
  <dcterms:created xsi:type="dcterms:W3CDTF">2019-10-21T03:16:00Z</dcterms:created>
  <dcterms:modified xsi:type="dcterms:W3CDTF">2023-02-16T06:13:00Z</dcterms:modified>
</cp:coreProperties>
</file>